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2F12" w14:textId="77777777" w:rsidR="00F011CC" w:rsidRPr="006D5DD4" w:rsidRDefault="00BF3420" w:rsidP="006D5DD4">
      <w:pPr>
        <w:tabs>
          <w:tab w:val="center" w:pos="4819"/>
          <w:tab w:val="right" w:pos="9639"/>
        </w:tabs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sz w:val="36"/>
          <w:szCs w:val="22"/>
        </w:rPr>
      </w:pPr>
      <w:r>
        <w:rPr>
          <w:rFonts w:ascii="Arial" w:eastAsia="ＭＳ ゴシック" w:hAnsi="Arial" w:cs="Arial"/>
          <w:b/>
          <w:sz w:val="48"/>
          <w:szCs w:val="22"/>
        </w:rPr>
        <w:tab/>
      </w:r>
      <w:r w:rsidR="00F011CC" w:rsidRPr="006D5DD4">
        <w:rPr>
          <w:rFonts w:ascii="Arial" w:eastAsia="ＭＳ ゴシック" w:hAnsi="Arial" w:cs="Arial"/>
          <w:b/>
          <w:sz w:val="48"/>
          <w:szCs w:val="22"/>
        </w:rPr>
        <w:t>Nomination Form for JSAP Fellow Award</w:t>
      </w:r>
    </w:p>
    <w:p w14:paraId="0CE399FD" w14:textId="77777777" w:rsidR="001F665C" w:rsidRPr="006D5DD4" w:rsidRDefault="00C55C0D" w:rsidP="006D5DD4">
      <w:pPr>
        <w:autoSpaceDE w:val="0"/>
        <w:autoSpaceDN w:val="0"/>
        <w:adjustRightInd w:val="0"/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6D5DD4">
        <w:rPr>
          <w:rFonts w:ascii="Arial" w:eastAsia="ＭＳ ゴシック" w:hAnsi="Arial" w:cs="Arial"/>
          <w:b/>
          <w:sz w:val="44"/>
          <w:szCs w:val="22"/>
        </w:rPr>
        <w:t>(JSAP Fellow)</w:t>
      </w:r>
      <w:r w:rsidR="001F665C" w:rsidRPr="006D5DD4">
        <w:rPr>
          <w:rFonts w:ascii="Arial" w:eastAsia="ＭＳ ゴシック" w:hAnsi="Arial" w:cs="Arial"/>
          <w:sz w:val="22"/>
          <w:szCs w:val="22"/>
        </w:rPr>
        <w:t xml:space="preserve">                                                          </w:t>
      </w:r>
    </w:p>
    <w:p w14:paraId="1297273A" w14:textId="77777777" w:rsidR="00F011CC" w:rsidRPr="006D5DD4" w:rsidRDefault="00A806F5" w:rsidP="006D5DD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D5DD4">
        <w:rPr>
          <w:rFonts w:ascii="Arial" w:eastAsia="ＭＳ ゴシック" w:hAnsi="Arial" w:cs="Arial"/>
          <w:b/>
          <w:sz w:val="28"/>
          <w:szCs w:val="28"/>
        </w:rPr>
        <w:t xml:space="preserve">1. </w:t>
      </w:r>
      <w:r w:rsidR="00F011CC" w:rsidRPr="006D5DD4">
        <w:rPr>
          <w:rFonts w:ascii="Arial" w:eastAsia="ＭＳ ゴシック" w:hAnsi="Arial" w:cs="Arial"/>
          <w:b/>
          <w:sz w:val="28"/>
          <w:szCs w:val="28"/>
        </w:rPr>
        <w:t>Nominator</w:t>
      </w:r>
      <w:r w:rsidR="00F011CC" w:rsidRPr="006D5DD4">
        <w:rPr>
          <w:rFonts w:ascii="Arial" w:hAnsi="Arial" w:cs="Arial"/>
          <w:bCs/>
          <w:sz w:val="22"/>
          <w:szCs w:val="22"/>
        </w:rPr>
        <w:tab/>
      </w:r>
      <w:r w:rsidR="00F011CC" w:rsidRPr="006D5DD4">
        <w:rPr>
          <w:rFonts w:ascii="Arial" w:hAnsi="Arial" w:cs="Arial"/>
          <w:bCs/>
          <w:sz w:val="22"/>
          <w:szCs w:val="22"/>
        </w:rPr>
        <w:tab/>
      </w:r>
      <w:r w:rsidR="00F011CC" w:rsidRPr="006D5DD4">
        <w:rPr>
          <w:rFonts w:ascii="Arial" w:hAnsi="Arial" w:cs="Arial"/>
          <w:bCs/>
          <w:sz w:val="22"/>
          <w:szCs w:val="22"/>
        </w:rPr>
        <w:tab/>
      </w:r>
      <w:r w:rsidR="005F75FD" w:rsidRPr="006D5DD4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5F75FD" w:rsidRPr="006D5DD4">
        <w:rPr>
          <w:rFonts w:ascii="Arial" w:eastAsia="ＭＳ ゴシック" w:hAnsi="Arial" w:cs="Arial"/>
          <w:sz w:val="22"/>
          <w:szCs w:val="22"/>
        </w:rPr>
        <w:t>Date:</w:t>
      </w:r>
    </w:p>
    <w:tbl>
      <w:tblPr>
        <w:tblpPr w:leftFromText="142" w:rightFromText="142" w:vertAnchor="text" w:horzAnchor="margin" w:tblpX="9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463"/>
        <w:gridCol w:w="1559"/>
        <w:gridCol w:w="2977"/>
      </w:tblGrid>
      <w:tr w:rsidR="008E3642" w:rsidRPr="006D5DD4" w14:paraId="43E28CE6" w14:textId="77777777" w:rsidTr="00773A55">
        <w:trPr>
          <w:trHeight w:val="850"/>
        </w:trPr>
        <w:tc>
          <w:tcPr>
            <w:tcW w:w="1598" w:type="dxa"/>
            <w:vAlign w:val="center"/>
          </w:tcPr>
          <w:p w14:paraId="669F91E5" w14:textId="17CC628A" w:rsidR="001F665C" w:rsidRPr="0029430A" w:rsidRDefault="00BC7F4D" w:rsidP="00773A55">
            <w:pPr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 w:rsidRPr="006D5DD4">
              <w:rPr>
                <w:rFonts w:ascii="Arial" w:eastAsia="ＭＳ ゴシック" w:hAnsi="Arial" w:cs="Arial"/>
                <w:sz w:val="22"/>
                <w:szCs w:val="22"/>
              </w:rPr>
              <w:t>Name</w:t>
            </w:r>
          </w:p>
        </w:tc>
        <w:tc>
          <w:tcPr>
            <w:tcW w:w="3463" w:type="dxa"/>
            <w:vAlign w:val="center"/>
          </w:tcPr>
          <w:p w14:paraId="12ACE153" w14:textId="77777777" w:rsidR="00BC7F4D" w:rsidRPr="00F4156B" w:rsidRDefault="00BC7F4D" w:rsidP="00773A5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4CEC8C" w14:textId="77777777" w:rsidR="00BC7F4D" w:rsidRPr="006D5DD4" w:rsidRDefault="001F665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JSAP membership number</w:t>
            </w:r>
          </w:p>
        </w:tc>
        <w:tc>
          <w:tcPr>
            <w:tcW w:w="2977" w:type="dxa"/>
            <w:vAlign w:val="center"/>
          </w:tcPr>
          <w:p w14:paraId="5B1B5D99" w14:textId="77777777" w:rsidR="00BC7F4D" w:rsidRPr="006D5DD4" w:rsidRDefault="00BC7F4D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19E087DA" w14:textId="77777777" w:rsidTr="00773A55">
        <w:trPr>
          <w:cantSplit/>
          <w:trHeight w:val="1304"/>
        </w:trPr>
        <w:tc>
          <w:tcPr>
            <w:tcW w:w="1598" w:type="dxa"/>
            <w:vAlign w:val="center"/>
          </w:tcPr>
          <w:p w14:paraId="654436FC" w14:textId="77777777" w:rsidR="00F011CC" w:rsidRPr="006D5DD4" w:rsidRDefault="008E3642" w:rsidP="00773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Member category</w:t>
            </w:r>
          </w:p>
        </w:tc>
        <w:tc>
          <w:tcPr>
            <w:tcW w:w="7999" w:type="dxa"/>
            <w:gridSpan w:val="3"/>
            <w:vAlign w:val="center"/>
          </w:tcPr>
          <w:p w14:paraId="04FE3CD0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6FB42E" w14:textId="77777777" w:rsidR="00AF6D9C" w:rsidRPr="006D5DD4" w:rsidRDefault="00AF6D9C" w:rsidP="00773A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6D5DD4">
              <w:rPr>
                <w:rFonts w:ascii="Arial" w:hAnsi="Arial" w:cs="Arial"/>
                <w:sz w:val="24"/>
              </w:rPr>
              <w:t>JSAP Honorary member</w:t>
            </w:r>
          </w:p>
          <w:p w14:paraId="60602086" w14:textId="77777777" w:rsidR="00AF6D9C" w:rsidRPr="006D5DD4" w:rsidRDefault="00AF6D9C" w:rsidP="00773A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6D5DD4">
              <w:rPr>
                <w:rFonts w:ascii="Arial" w:hAnsi="Arial" w:cs="Arial"/>
                <w:sz w:val="24"/>
              </w:rPr>
              <w:t>JSAP Emeritus member</w:t>
            </w:r>
          </w:p>
          <w:p w14:paraId="62CCB062" w14:textId="77777777" w:rsidR="00AF6D9C" w:rsidRPr="006D5DD4" w:rsidRDefault="00AF6D9C" w:rsidP="00773A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6D5DD4">
              <w:rPr>
                <w:rFonts w:ascii="Arial" w:hAnsi="Arial" w:cs="Arial"/>
                <w:sz w:val="24"/>
              </w:rPr>
              <w:t>JSAP fellow</w:t>
            </w:r>
          </w:p>
          <w:p w14:paraId="61979B88" w14:textId="211B946F" w:rsidR="00AF6D9C" w:rsidRPr="006D5DD4" w:rsidRDefault="003F21C9" w:rsidP="00773A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JSAP Official</w:t>
            </w:r>
            <w:r w:rsidR="00AF6D9C" w:rsidRPr="006D5DD4">
              <w:rPr>
                <w:rFonts w:ascii="Arial" w:hAnsi="Arial" w:cs="Arial"/>
                <w:sz w:val="24"/>
              </w:rPr>
              <w:t xml:space="preserve"> </w:t>
            </w:r>
            <w:r w:rsidR="00FE0CBC">
              <w:rPr>
                <w:rFonts w:ascii="Arial" w:hAnsi="Arial" w:cs="Arial" w:hint="eastAsia"/>
                <w:sz w:val="24"/>
              </w:rPr>
              <w:t>m</w:t>
            </w:r>
            <w:r w:rsidR="00AF6D9C" w:rsidRPr="006D5DD4">
              <w:rPr>
                <w:rFonts w:ascii="Arial" w:hAnsi="Arial" w:cs="Arial"/>
                <w:sz w:val="24"/>
              </w:rPr>
              <w:t xml:space="preserve">ember </w:t>
            </w:r>
            <w:r w:rsidR="0015320E" w:rsidRPr="0015320E">
              <w:rPr>
                <w:rFonts w:ascii="Arial" w:hAnsi="Arial" w:cs="Arial"/>
                <w:sz w:val="24"/>
              </w:rPr>
              <w:t>with a cumulative total of 10 years or more</w:t>
            </w:r>
          </w:p>
          <w:p w14:paraId="10369AE2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642" w:rsidRPr="006D5DD4" w14:paraId="54335AB0" w14:textId="77777777" w:rsidTr="00773A55">
        <w:trPr>
          <w:trHeight w:val="794"/>
        </w:trPr>
        <w:tc>
          <w:tcPr>
            <w:tcW w:w="1598" w:type="dxa"/>
            <w:vAlign w:val="center"/>
          </w:tcPr>
          <w:p w14:paraId="55C86F11" w14:textId="1124E3B9" w:rsidR="00F011CC" w:rsidRPr="006D5DD4" w:rsidRDefault="005F75FD" w:rsidP="00773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78B7">
              <w:rPr>
                <w:rFonts w:ascii="Arial" w:hAnsi="Arial" w:cs="Arial"/>
                <w:bCs/>
                <w:sz w:val="22"/>
                <w:szCs w:val="22"/>
              </w:rPr>
              <w:t>Affiliation</w:t>
            </w:r>
            <w:r w:rsidR="00F4530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53FEB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F45304">
              <w:rPr>
                <w:rFonts w:ascii="Arial" w:hAnsi="Arial" w:cs="Arial"/>
                <w:bCs/>
                <w:sz w:val="22"/>
                <w:szCs w:val="22"/>
              </w:rPr>
              <w:t>osition</w:t>
            </w:r>
          </w:p>
        </w:tc>
        <w:tc>
          <w:tcPr>
            <w:tcW w:w="3463" w:type="dxa"/>
            <w:vAlign w:val="center"/>
          </w:tcPr>
          <w:p w14:paraId="0559B3D9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55490C" w14:textId="36A41954" w:rsidR="00EC667B" w:rsidRPr="006D5DD4" w:rsidRDefault="00EC667B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2977" w:type="dxa"/>
            <w:vAlign w:val="center"/>
          </w:tcPr>
          <w:p w14:paraId="2BE03A8F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3A658EFB" w14:textId="77777777" w:rsidTr="00773A55">
        <w:trPr>
          <w:cantSplit/>
          <w:trHeight w:val="680"/>
        </w:trPr>
        <w:tc>
          <w:tcPr>
            <w:tcW w:w="1598" w:type="dxa"/>
            <w:vAlign w:val="center"/>
          </w:tcPr>
          <w:p w14:paraId="512AEA81" w14:textId="678DD46E" w:rsidR="00F011CC" w:rsidRPr="006D5DD4" w:rsidRDefault="00B47A60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Relationship with </w:t>
            </w:r>
            <w:r w:rsidR="000C49E1">
              <w:rPr>
                <w:rFonts w:ascii="Arial" w:hAnsi="Arial" w:cs="Arial"/>
                <w:sz w:val="22"/>
                <w:szCs w:val="22"/>
              </w:rPr>
              <w:t>candidate</w:t>
            </w:r>
          </w:p>
        </w:tc>
        <w:tc>
          <w:tcPr>
            <w:tcW w:w="7999" w:type="dxa"/>
            <w:gridSpan w:val="3"/>
            <w:vAlign w:val="center"/>
          </w:tcPr>
          <w:p w14:paraId="76732529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2AFB0A" w14:textId="77777777" w:rsidR="00F011CC" w:rsidRPr="006D5DD4" w:rsidRDefault="00F011CC" w:rsidP="0034254F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ED8FE4" w14:textId="042D8726" w:rsidR="005C2663" w:rsidRPr="006D5DD4" w:rsidRDefault="00A806F5">
      <w:pPr>
        <w:autoSpaceDE w:val="0"/>
        <w:autoSpaceDN w:val="0"/>
        <w:adjustRightInd w:val="0"/>
        <w:snapToGrid w:val="0"/>
        <w:rPr>
          <w:rFonts w:ascii="Arial" w:eastAsia="ＭＳ ゴシック" w:hAnsi="Arial" w:cs="Arial"/>
          <w:b/>
          <w:sz w:val="22"/>
          <w:szCs w:val="22"/>
        </w:rPr>
      </w:pPr>
      <w:r w:rsidRPr="006D5DD4">
        <w:rPr>
          <w:rFonts w:ascii="Arial" w:eastAsia="ＭＳ ゴシック" w:hAnsi="Arial" w:cs="Arial"/>
          <w:b/>
          <w:sz w:val="28"/>
          <w:szCs w:val="22"/>
        </w:rPr>
        <w:t xml:space="preserve">2. </w:t>
      </w:r>
      <w:r w:rsidR="00CF4871">
        <w:rPr>
          <w:rFonts w:ascii="Arial" w:eastAsia="ＭＳ ゴシック" w:hAnsi="Arial" w:cs="Arial"/>
          <w:b/>
          <w:sz w:val="28"/>
          <w:szCs w:val="22"/>
        </w:rPr>
        <w:t>Candidate</w:t>
      </w:r>
    </w:p>
    <w:tbl>
      <w:tblPr>
        <w:tblpPr w:leftFromText="142" w:rightFromText="142" w:vertAnchor="text" w:horzAnchor="margin" w:tblpX="9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3450"/>
        <w:gridCol w:w="1559"/>
        <w:gridCol w:w="2977"/>
      </w:tblGrid>
      <w:tr w:rsidR="001F665C" w:rsidRPr="006D5DD4" w14:paraId="07AD720B" w14:textId="77777777" w:rsidTr="009158A0">
        <w:trPr>
          <w:trHeight w:val="907"/>
        </w:trPr>
        <w:tc>
          <w:tcPr>
            <w:tcW w:w="16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B5EED4" w14:textId="77777777" w:rsidR="00F011CC" w:rsidRPr="006D5DD4" w:rsidRDefault="006A185B" w:rsidP="00773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5DD4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798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97FC0D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2"/>
              </w:rPr>
            </w:pPr>
          </w:p>
        </w:tc>
      </w:tr>
      <w:tr w:rsidR="008E3642" w:rsidRPr="006D5DD4" w14:paraId="25B245F7" w14:textId="77777777" w:rsidTr="009158A0">
        <w:trPr>
          <w:trHeight w:val="793"/>
        </w:trPr>
        <w:tc>
          <w:tcPr>
            <w:tcW w:w="1611" w:type="dxa"/>
            <w:tcBorders>
              <w:left w:val="single" w:sz="18" w:space="0" w:color="auto"/>
            </w:tcBorders>
            <w:vAlign w:val="center"/>
          </w:tcPr>
          <w:p w14:paraId="23FCBD7B" w14:textId="61A6827C" w:rsidR="00F011CC" w:rsidRPr="006D5DD4" w:rsidRDefault="00A73B0D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3B0D">
              <w:rPr>
                <w:rFonts w:ascii="Arial" w:hAnsi="Arial" w:cs="Arial"/>
                <w:bCs/>
                <w:sz w:val="22"/>
                <w:szCs w:val="22"/>
              </w:rPr>
              <w:t>Cumulative years of membership</w:t>
            </w:r>
          </w:p>
        </w:tc>
        <w:tc>
          <w:tcPr>
            <w:tcW w:w="3450" w:type="dxa"/>
            <w:vAlign w:val="center"/>
          </w:tcPr>
          <w:p w14:paraId="31FDD4FA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E0449F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D5DD4">
              <w:rPr>
                <w:rFonts w:ascii="Arial" w:eastAsia="ＭＳ ゴシック" w:hAnsi="Arial" w:cs="Arial"/>
                <w:sz w:val="22"/>
                <w:szCs w:val="22"/>
              </w:rPr>
              <w:t>JSAP membership number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3B584BE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665C" w:rsidRPr="006D5DD4" w14:paraId="11DCB8CE" w14:textId="77777777" w:rsidTr="009158A0">
        <w:trPr>
          <w:trHeight w:val="793"/>
        </w:trPr>
        <w:tc>
          <w:tcPr>
            <w:tcW w:w="1611" w:type="dxa"/>
            <w:tcBorders>
              <w:left w:val="single" w:sz="18" w:space="0" w:color="auto"/>
            </w:tcBorders>
            <w:vAlign w:val="center"/>
          </w:tcPr>
          <w:p w14:paraId="4332DF82" w14:textId="074BE3AC" w:rsidR="00F011CC" w:rsidRPr="006D5DD4" w:rsidRDefault="00F45304" w:rsidP="00773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478B7">
              <w:rPr>
                <w:rFonts w:ascii="Arial" w:hAnsi="Arial" w:cs="Arial"/>
                <w:bCs/>
                <w:sz w:val="22"/>
                <w:szCs w:val="22"/>
              </w:rPr>
              <w:t>Affiliation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53FEB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osition</w:t>
            </w:r>
          </w:p>
        </w:tc>
        <w:tc>
          <w:tcPr>
            <w:tcW w:w="3450" w:type="dxa"/>
            <w:vAlign w:val="center"/>
          </w:tcPr>
          <w:p w14:paraId="11B562B5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98837B" w14:textId="20C5B169" w:rsidR="00F011CC" w:rsidRPr="006D5DD4" w:rsidRDefault="00EC667B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3F8FBB2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3642" w:rsidRPr="006D5DD4" w14:paraId="3D3F989B" w14:textId="77777777" w:rsidTr="00F4156B">
        <w:trPr>
          <w:cantSplit/>
          <w:trHeight w:val="680"/>
        </w:trPr>
        <w:tc>
          <w:tcPr>
            <w:tcW w:w="16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3C3951" w14:textId="28E716F6" w:rsidR="00F011CC" w:rsidRPr="006D5DD4" w:rsidRDefault="005C310B" w:rsidP="00F41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="006D0721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798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6F98A3" w14:textId="77777777" w:rsidR="00F011CC" w:rsidRPr="006D5DD4" w:rsidRDefault="00F011CC" w:rsidP="00773A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BCE41A8" w14:textId="77777777" w:rsidR="008E3642" w:rsidRPr="006D5DD4" w:rsidRDefault="008E3642" w:rsidP="006D5DD4">
      <w:pPr>
        <w:autoSpaceDE w:val="0"/>
        <w:autoSpaceDN w:val="0"/>
        <w:adjustRightInd w:val="0"/>
        <w:snapToGrid w:val="0"/>
        <w:rPr>
          <w:rFonts w:ascii="Arial" w:eastAsia="ＭＳ ゴシック" w:hAnsi="Arial" w:cs="Arial"/>
          <w:szCs w:val="22"/>
        </w:rPr>
      </w:pPr>
    </w:p>
    <w:p w14:paraId="42B9B195" w14:textId="77777777" w:rsidR="00F011CC" w:rsidRPr="0090244B" w:rsidRDefault="00F011CC" w:rsidP="0090244B">
      <w:pPr>
        <w:autoSpaceDE w:val="0"/>
        <w:autoSpaceDN w:val="0"/>
        <w:adjustRightInd w:val="0"/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90244B">
        <w:rPr>
          <w:rFonts w:ascii="Arial" w:eastAsia="ＭＳ ゴシック" w:hAnsi="Arial" w:cs="Arial"/>
          <w:sz w:val="22"/>
          <w:szCs w:val="22"/>
        </w:rPr>
        <w:t>Notes for nomination</w:t>
      </w:r>
    </w:p>
    <w:p w14:paraId="68DE7C04" w14:textId="3F3E8804" w:rsidR="0032546C" w:rsidRPr="0090244B" w:rsidRDefault="0032546C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  <w:r w:rsidRPr="0090244B">
        <w:rPr>
          <w:rFonts w:ascii="Arial" w:eastAsia="ＭＳ ゴシック" w:hAnsi="Arial" w:cs="Arial"/>
          <w:bCs/>
          <w:sz w:val="20"/>
        </w:rPr>
        <w:t xml:space="preserve">(1) </w:t>
      </w:r>
      <w:r w:rsidR="00A0639D" w:rsidRPr="0090244B">
        <w:rPr>
          <w:rFonts w:ascii="Arial" w:eastAsia="ＭＳ ゴシック" w:hAnsi="Arial" w:cs="Arial"/>
          <w:bCs/>
          <w:sz w:val="20"/>
        </w:rPr>
        <w:t>Honorary members, Emeritus members and</w:t>
      </w:r>
      <w:r w:rsidR="00143553" w:rsidRPr="0090244B">
        <w:rPr>
          <w:rFonts w:ascii="Arial" w:eastAsia="ＭＳ ゴシック" w:hAnsi="Arial" w:cs="Arial"/>
          <w:bCs/>
          <w:sz w:val="20"/>
        </w:rPr>
        <w:t>,</w:t>
      </w:r>
      <w:r w:rsidR="00A0639D" w:rsidRPr="0090244B">
        <w:rPr>
          <w:rFonts w:ascii="Arial" w:eastAsia="ＭＳ ゴシック" w:hAnsi="Arial" w:cs="Arial"/>
          <w:bCs/>
          <w:sz w:val="20"/>
        </w:rPr>
        <w:t xml:space="preserve"> the </w:t>
      </w:r>
      <w:r w:rsidR="00EA7B5D" w:rsidRPr="0090244B">
        <w:rPr>
          <w:rFonts w:ascii="Arial" w:eastAsia="ＭＳ ゴシック" w:hAnsi="Arial" w:cs="Arial"/>
          <w:bCs/>
          <w:sz w:val="20"/>
        </w:rPr>
        <w:t>JSAP o</w:t>
      </w:r>
      <w:r w:rsidR="00B51C35" w:rsidRPr="0090244B">
        <w:rPr>
          <w:rFonts w:ascii="Arial" w:eastAsia="ＭＳ ゴシック" w:hAnsi="Arial" w:cs="Arial"/>
          <w:bCs/>
          <w:sz w:val="20"/>
        </w:rPr>
        <w:t xml:space="preserve">fficers (directors and </w:t>
      </w:r>
      <w:r w:rsidR="00A53FEB" w:rsidRPr="0090244B">
        <w:rPr>
          <w:rFonts w:ascii="Arial" w:eastAsia="ＭＳ ゴシック" w:hAnsi="Arial" w:cs="Arial"/>
          <w:bCs/>
          <w:sz w:val="20"/>
        </w:rPr>
        <w:t xml:space="preserve">auditors) </w:t>
      </w:r>
      <w:r w:rsidR="00EE68B8" w:rsidRPr="0090244B">
        <w:rPr>
          <w:rFonts w:ascii="Arial" w:eastAsia="ＭＳ ゴシック" w:hAnsi="Arial" w:cs="Arial"/>
          <w:bCs/>
          <w:sz w:val="20"/>
        </w:rPr>
        <w:t xml:space="preserve">of an incumbent </w:t>
      </w:r>
      <w:r w:rsidR="00A53FEB" w:rsidRPr="0090244B">
        <w:rPr>
          <w:rFonts w:ascii="Arial" w:eastAsia="ＭＳ ゴシック" w:hAnsi="Arial" w:cs="Arial"/>
          <w:bCs/>
          <w:sz w:val="20"/>
        </w:rPr>
        <w:t>at</w:t>
      </w:r>
      <w:r w:rsidRPr="0090244B">
        <w:rPr>
          <w:rFonts w:ascii="Arial" w:eastAsia="ＭＳ ゴシック" w:hAnsi="Arial" w:cs="Arial"/>
          <w:bCs/>
          <w:sz w:val="20"/>
        </w:rPr>
        <w:t xml:space="preserve"> the time of nomination and at the time of </w:t>
      </w:r>
      <w:r w:rsidR="0070656C" w:rsidRPr="0090244B">
        <w:rPr>
          <w:rFonts w:ascii="Arial" w:eastAsia="ＭＳ ゴシック" w:hAnsi="Arial" w:cs="Arial"/>
          <w:bCs/>
          <w:sz w:val="20"/>
        </w:rPr>
        <w:t xml:space="preserve">determining the </w:t>
      </w:r>
      <w:r w:rsidR="00A53FEB" w:rsidRPr="0090244B">
        <w:rPr>
          <w:rFonts w:ascii="Arial" w:eastAsia="ＭＳ ゴシック" w:hAnsi="Arial" w:cs="Arial"/>
          <w:bCs/>
          <w:sz w:val="20"/>
        </w:rPr>
        <w:t>awardees shall</w:t>
      </w:r>
      <w:r w:rsidR="008A4B1B" w:rsidRPr="0090244B">
        <w:rPr>
          <w:rFonts w:ascii="Arial" w:eastAsia="ＭＳ ゴシック" w:hAnsi="Arial" w:cs="Arial"/>
          <w:bCs/>
          <w:sz w:val="20"/>
        </w:rPr>
        <w:t xml:space="preserve"> not </w:t>
      </w:r>
      <w:r w:rsidR="0052233B" w:rsidRPr="0090244B">
        <w:rPr>
          <w:rFonts w:ascii="Arial" w:eastAsia="ＭＳ ゴシック" w:hAnsi="Arial" w:cs="Arial"/>
          <w:bCs/>
          <w:sz w:val="20"/>
        </w:rPr>
        <w:t>be a</w:t>
      </w:r>
      <w:r w:rsidRPr="0090244B">
        <w:rPr>
          <w:rFonts w:ascii="Arial" w:eastAsia="ＭＳ ゴシック" w:hAnsi="Arial" w:cs="Arial"/>
          <w:bCs/>
          <w:sz w:val="20"/>
        </w:rPr>
        <w:t xml:space="preserve"> </w:t>
      </w:r>
      <w:r w:rsidR="00042EC6" w:rsidRPr="0090244B">
        <w:rPr>
          <w:rFonts w:ascii="Arial" w:eastAsia="ＭＳ ゴシック" w:hAnsi="Arial" w:cs="Arial"/>
          <w:bCs/>
          <w:sz w:val="20"/>
        </w:rPr>
        <w:t>candidate</w:t>
      </w:r>
      <w:r w:rsidRPr="0090244B">
        <w:rPr>
          <w:rFonts w:ascii="Arial" w:eastAsia="ＭＳ ゴシック" w:hAnsi="Arial" w:cs="Arial"/>
          <w:bCs/>
          <w:sz w:val="20"/>
        </w:rPr>
        <w:t>.</w:t>
      </w:r>
    </w:p>
    <w:p w14:paraId="5557DAA6" w14:textId="2F8B11FC" w:rsidR="00700540" w:rsidRPr="0090244B" w:rsidRDefault="00700540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  <w:r w:rsidRPr="0090244B">
        <w:rPr>
          <w:rFonts w:ascii="Arial" w:eastAsia="ＭＳ ゴシック" w:hAnsi="Arial" w:cs="Arial" w:hint="eastAsia"/>
          <w:bCs/>
          <w:sz w:val="20"/>
        </w:rPr>
        <w:t>(</w:t>
      </w:r>
      <w:r w:rsidRPr="0090244B">
        <w:rPr>
          <w:rFonts w:ascii="Arial" w:eastAsia="ＭＳ ゴシック" w:hAnsi="Arial" w:cs="Arial"/>
          <w:bCs/>
          <w:sz w:val="20"/>
        </w:rPr>
        <w:t xml:space="preserve">2) </w:t>
      </w:r>
      <w:r w:rsidR="002047F4" w:rsidRPr="0090244B">
        <w:rPr>
          <w:rFonts w:ascii="Arial" w:eastAsia="ＭＳ ゴシック" w:hAnsi="Arial" w:cs="Arial"/>
          <w:bCs/>
          <w:sz w:val="20"/>
        </w:rPr>
        <w:t xml:space="preserve">In principle, </w:t>
      </w:r>
      <w:r w:rsidR="00B65A96" w:rsidRPr="0090244B">
        <w:rPr>
          <w:rFonts w:ascii="Arial" w:eastAsia="ＭＳ ゴシック" w:hAnsi="Arial" w:cs="Arial"/>
          <w:bCs/>
          <w:sz w:val="20"/>
        </w:rPr>
        <w:t xml:space="preserve">the </w:t>
      </w:r>
      <w:r w:rsidR="00F069EF" w:rsidRPr="0090244B">
        <w:rPr>
          <w:rFonts w:ascii="Arial" w:eastAsia="ＭＳ ゴシック" w:hAnsi="Arial" w:cs="Arial"/>
          <w:bCs/>
          <w:sz w:val="20"/>
        </w:rPr>
        <w:t>candidate</w:t>
      </w:r>
      <w:r w:rsidR="008A30F2" w:rsidRPr="0090244B">
        <w:rPr>
          <w:rFonts w:ascii="Arial" w:eastAsia="ＭＳ ゴシック" w:hAnsi="Arial" w:cs="Arial"/>
          <w:bCs/>
          <w:sz w:val="20"/>
        </w:rPr>
        <w:t xml:space="preserve"> </w:t>
      </w:r>
      <w:r w:rsidR="002047F4" w:rsidRPr="0090244B">
        <w:rPr>
          <w:rFonts w:ascii="Arial" w:eastAsia="ＭＳ ゴシック" w:hAnsi="Arial" w:cs="Arial"/>
          <w:bCs/>
          <w:sz w:val="20"/>
        </w:rPr>
        <w:t xml:space="preserve">should </w:t>
      </w:r>
      <w:r w:rsidR="001906DB" w:rsidRPr="0090244B">
        <w:rPr>
          <w:rFonts w:ascii="Arial" w:eastAsia="ＭＳ ゴシック" w:hAnsi="Arial" w:cs="Arial"/>
          <w:bCs/>
          <w:sz w:val="20"/>
        </w:rPr>
        <w:t>be</w:t>
      </w:r>
      <w:r w:rsidR="005B0ADF" w:rsidRPr="0090244B">
        <w:rPr>
          <w:rFonts w:ascii="Arial" w:eastAsia="ＭＳ ゴシック" w:hAnsi="Arial" w:cs="Arial"/>
          <w:bCs/>
          <w:sz w:val="20"/>
        </w:rPr>
        <w:t xml:space="preserve"> </w:t>
      </w:r>
      <w:r w:rsidR="00A66540" w:rsidRPr="0090244B">
        <w:rPr>
          <w:rFonts w:ascii="Arial" w:eastAsia="ＭＳ ゴシック" w:hAnsi="Arial" w:cs="Arial"/>
          <w:bCs/>
          <w:sz w:val="20"/>
        </w:rPr>
        <w:t>a</w:t>
      </w:r>
      <w:r w:rsidR="003410C5" w:rsidRPr="0090244B">
        <w:rPr>
          <w:rFonts w:ascii="Arial" w:eastAsia="ＭＳ ゴシック" w:hAnsi="Arial" w:cs="Arial"/>
          <w:bCs/>
          <w:sz w:val="20"/>
        </w:rPr>
        <w:t xml:space="preserve"> </w:t>
      </w:r>
      <w:r w:rsidR="00A06847" w:rsidRPr="0090244B">
        <w:rPr>
          <w:rFonts w:ascii="Arial" w:eastAsia="ＭＳ ゴシック" w:hAnsi="Arial" w:cs="Arial"/>
          <w:bCs/>
          <w:sz w:val="20"/>
        </w:rPr>
        <w:t>JSAP official members who have been JSAP members with a cumulative total of 10 years or more</w:t>
      </w:r>
      <w:r w:rsidR="003C2D2E" w:rsidRPr="0090244B">
        <w:rPr>
          <w:rFonts w:ascii="Arial" w:eastAsia="ＭＳ ゴシック" w:hAnsi="Arial" w:cs="Arial"/>
          <w:bCs/>
          <w:sz w:val="20"/>
        </w:rPr>
        <w:t xml:space="preserve"> at the time of nomination</w:t>
      </w:r>
      <w:r w:rsidR="005B0ADF" w:rsidRPr="0090244B">
        <w:rPr>
          <w:rFonts w:ascii="Arial" w:eastAsia="ＭＳ ゴシック" w:hAnsi="Arial" w:cs="Arial"/>
          <w:bCs/>
          <w:sz w:val="20"/>
        </w:rPr>
        <w:t>.</w:t>
      </w:r>
      <w:r w:rsidR="001B2627" w:rsidRPr="0090244B">
        <w:rPr>
          <w:sz w:val="20"/>
        </w:rPr>
        <w:t xml:space="preserve"> </w:t>
      </w:r>
      <w:r w:rsidR="001B2627" w:rsidRPr="0090244B">
        <w:rPr>
          <w:rFonts w:ascii="Arial" w:eastAsia="ＭＳ ゴシック" w:hAnsi="Arial" w:cs="Arial"/>
          <w:bCs/>
          <w:sz w:val="20"/>
        </w:rPr>
        <w:t xml:space="preserve">The date of enrollment can be found on My </w:t>
      </w:r>
      <w:r w:rsidR="000F09A3" w:rsidRPr="0090244B">
        <w:rPr>
          <w:rFonts w:ascii="Arial" w:eastAsia="ＭＳ ゴシック" w:hAnsi="Arial" w:cs="Arial"/>
          <w:bCs/>
          <w:sz w:val="20"/>
        </w:rPr>
        <w:t>page</w:t>
      </w:r>
      <w:r w:rsidR="001B2627" w:rsidRPr="0090244B">
        <w:rPr>
          <w:rFonts w:ascii="Arial" w:eastAsia="ＭＳ ゴシック" w:hAnsi="Arial" w:cs="Arial"/>
          <w:bCs/>
          <w:sz w:val="20"/>
        </w:rPr>
        <w:t>.</w:t>
      </w:r>
    </w:p>
    <w:p w14:paraId="62834933" w14:textId="4F370E5B" w:rsidR="00CF7AD6" w:rsidRPr="0090244B" w:rsidRDefault="00CF7AD6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  <w:r w:rsidRPr="0090244B">
        <w:rPr>
          <w:rFonts w:ascii="Arial" w:eastAsia="ＭＳ ゴシック" w:hAnsi="Arial" w:cs="Arial" w:hint="eastAsia"/>
          <w:bCs/>
          <w:sz w:val="20"/>
        </w:rPr>
        <w:t>(</w:t>
      </w:r>
      <w:r w:rsidRPr="0090244B">
        <w:rPr>
          <w:rFonts w:ascii="Arial" w:eastAsia="ＭＳ ゴシック" w:hAnsi="Arial" w:cs="Arial"/>
          <w:bCs/>
          <w:sz w:val="20"/>
        </w:rPr>
        <w:t>3)</w:t>
      </w:r>
      <w:r w:rsidR="0010324C" w:rsidRPr="0090244B">
        <w:rPr>
          <w:rFonts w:ascii="Arial" w:eastAsia="ＭＳ ゴシック" w:hAnsi="Arial" w:cs="Arial"/>
          <w:bCs/>
          <w:sz w:val="20"/>
        </w:rPr>
        <w:t xml:space="preserve"> </w:t>
      </w:r>
      <w:r w:rsidR="000D3659" w:rsidRPr="0090244B">
        <w:rPr>
          <w:rFonts w:ascii="Arial" w:hAnsi="Arial" w:cs="Arial"/>
          <w:color w:val="323232"/>
          <w:sz w:val="20"/>
          <w:shd w:val="clear" w:color="auto" w:fill="FFFFFF"/>
        </w:rPr>
        <w:t xml:space="preserve">If the </w:t>
      </w:r>
      <w:r w:rsidR="00E052C5" w:rsidRPr="0090244B">
        <w:rPr>
          <w:rFonts w:ascii="Arial" w:hAnsi="Arial" w:cs="Arial"/>
          <w:color w:val="323232"/>
          <w:sz w:val="20"/>
          <w:shd w:val="clear" w:color="auto" w:fill="FFFFFF"/>
        </w:rPr>
        <w:t>nominator</w:t>
      </w:r>
      <w:r w:rsidR="002768E1" w:rsidRPr="0090244B">
        <w:rPr>
          <w:rFonts w:ascii="Arial" w:hAnsi="Arial" w:cs="Arial"/>
          <w:color w:val="323232"/>
          <w:sz w:val="20"/>
          <w:shd w:val="clear" w:color="auto" w:fill="FFFFFF"/>
        </w:rPr>
        <w:t xml:space="preserve">, </w:t>
      </w:r>
      <w:r w:rsidR="00223C6F" w:rsidRPr="0090244B">
        <w:rPr>
          <w:rFonts w:ascii="Arial" w:hAnsi="Arial" w:cs="Arial"/>
          <w:color w:val="323232"/>
          <w:sz w:val="20"/>
          <w:shd w:val="clear" w:color="auto" w:fill="FFFFFF"/>
        </w:rPr>
        <w:t>candidate</w:t>
      </w:r>
      <w:r w:rsidR="00A1029A" w:rsidRPr="0090244B">
        <w:rPr>
          <w:rFonts w:ascii="Arial" w:hAnsi="Arial" w:cs="Arial"/>
          <w:color w:val="323232"/>
          <w:sz w:val="20"/>
          <w:shd w:val="clear" w:color="auto" w:fill="FFFFFF"/>
        </w:rPr>
        <w:t>,</w:t>
      </w:r>
      <w:r w:rsidR="000D3659" w:rsidRPr="0090244B">
        <w:rPr>
          <w:rFonts w:ascii="Arial" w:hAnsi="Arial" w:cs="Arial"/>
          <w:color w:val="323232"/>
          <w:sz w:val="20"/>
          <w:shd w:val="clear" w:color="auto" w:fill="FFFFFF"/>
        </w:rPr>
        <w:t xml:space="preserve"> or nomination supporter is retired, please </w:t>
      </w:r>
      <w:r w:rsidR="002768E1" w:rsidRPr="0090244B">
        <w:rPr>
          <w:rFonts w:ascii="Arial" w:hAnsi="Arial" w:cs="Arial"/>
          <w:color w:val="323232"/>
          <w:sz w:val="20"/>
          <w:shd w:val="clear" w:color="auto" w:fill="FFFFFF"/>
        </w:rPr>
        <w:t>fill in</w:t>
      </w:r>
      <w:r w:rsidR="000D3659" w:rsidRPr="0090244B">
        <w:rPr>
          <w:rFonts w:ascii="Arial" w:hAnsi="Arial" w:cs="Arial"/>
          <w:color w:val="323232"/>
          <w:sz w:val="20"/>
          <w:shd w:val="clear" w:color="auto" w:fill="FFFFFF"/>
        </w:rPr>
        <w:t xml:space="preserve"> the previous </w:t>
      </w:r>
      <w:r w:rsidR="000D2E54" w:rsidRPr="0090244B">
        <w:rPr>
          <w:rFonts w:ascii="Arial" w:hAnsi="Arial" w:cs="Arial"/>
          <w:color w:val="323232"/>
          <w:sz w:val="20"/>
          <w:shd w:val="clear" w:color="auto" w:fill="FFFFFF"/>
        </w:rPr>
        <w:t>affiliation</w:t>
      </w:r>
      <w:r w:rsidR="000D3659" w:rsidRPr="0090244B">
        <w:rPr>
          <w:rFonts w:ascii="Arial" w:hAnsi="Arial" w:cs="Arial"/>
          <w:color w:val="323232"/>
          <w:sz w:val="20"/>
          <w:shd w:val="clear" w:color="auto" w:fill="FFFFFF"/>
        </w:rPr>
        <w:t>.</w:t>
      </w:r>
      <w:r w:rsidR="00CD7907" w:rsidRPr="0090244B">
        <w:rPr>
          <w:rFonts w:ascii="Arial" w:hAnsi="Arial" w:cs="Arial"/>
          <w:color w:val="323232"/>
          <w:sz w:val="20"/>
          <w:shd w:val="clear" w:color="auto" w:fill="FFFFFF"/>
        </w:rPr>
        <w:t xml:space="preserve"> </w:t>
      </w:r>
    </w:p>
    <w:p w14:paraId="3A488BF5" w14:textId="12F8CB03" w:rsidR="0032546C" w:rsidRPr="0090244B" w:rsidRDefault="0032546C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  <w:r w:rsidRPr="0090244B">
        <w:rPr>
          <w:rFonts w:ascii="Arial" w:eastAsia="ＭＳ ゴシック" w:hAnsi="Arial" w:cs="Arial"/>
          <w:bCs/>
          <w:sz w:val="20"/>
        </w:rPr>
        <w:t>(</w:t>
      </w:r>
      <w:r w:rsidR="00964A09" w:rsidRPr="0090244B">
        <w:rPr>
          <w:rFonts w:ascii="Arial" w:eastAsia="ＭＳ ゴシック" w:hAnsi="Arial" w:cs="Arial"/>
          <w:bCs/>
          <w:sz w:val="20"/>
        </w:rPr>
        <w:t>4</w:t>
      </w:r>
      <w:r w:rsidRPr="0090244B">
        <w:rPr>
          <w:rFonts w:ascii="Arial" w:eastAsia="ＭＳ ゴシック" w:hAnsi="Arial" w:cs="Arial"/>
          <w:bCs/>
          <w:sz w:val="20"/>
        </w:rPr>
        <w:t xml:space="preserve">) The nomination form is effective for one year. If your </w:t>
      </w:r>
      <w:r w:rsidR="009643C2" w:rsidRPr="0090244B">
        <w:rPr>
          <w:rFonts w:ascii="Arial" w:eastAsia="ＭＳ ゴシック" w:hAnsi="Arial" w:cs="Arial"/>
          <w:bCs/>
          <w:sz w:val="20"/>
        </w:rPr>
        <w:t>candidate</w:t>
      </w:r>
      <w:r w:rsidRPr="0090244B">
        <w:rPr>
          <w:rFonts w:ascii="Arial" w:eastAsia="ＭＳ ゴシック" w:hAnsi="Arial" w:cs="Arial"/>
          <w:bCs/>
          <w:sz w:val="20"/>
        </w:rPr>
        <w:t xml:space="preserve"> is not selected for the award and you wish to nominate the same member for the following year, please resubmit a nomination form.</w:t>
      </w:r>
    </w:p>
    <w:p w14:paraId="0C2DFC11" w14:textId="50EC563B" w:rsidR="0032546C" w:rsidRPr="0090244B" w:rsidRDefault="0032546C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  <w:r w:rsidRPr="0090244B">
        <w:rPr>
          <w:rFonts w:ascii="Arial" w:eastAsia="ＭＳ ゴシック" w:hAnsi="Arial" w:cs="Arial"/>
          <w:bCs/>
          <w:sz w:val="20"/>
        </w:rPr>
        <w:t>(</w:t>
      </w:r>
      <w:r w:rsidR="00964A09" w:rsidRPr="0090244B">
        <w:rPr>
          <w:rFonts w:ascii="Arial" w:eastAsia="ＭＳ ゴシック" w:hAnsi="Arial" w:cs="Arial"/>
          <w:bCs/>
          <w:sz w:val="20"/>
        </w:rPr>
        <w:t>5</w:t>
      </w:r>
      <w:r w:rsidRPr="0090244B">
        <w:rPr>
          <w:rFonts w:ascii="Arial" w:eastAsia="ＭＳ ゴシック" w:hAnsi="Arial" w:cs="Arial"/>
          <w:bCs/>
          <w:sz w:val="20"/>
        </w:rPr>
        <w:t>) The space in each section can be changed</w:t>
      </w:r>
      <w:r w:rsidR="004E6EB1" w:rsidRPr="0090244B">
        <w:rPr>
          <w:rFonts w:ascii="Arial" w:eastAsia="ＭＳ ゴシック" w:hAnsi="Arial" w:cs="Arial"/>
          <w:bCs/>
          <w:sz w:val="20"/>
        </w:rPr>
        <w:t>,</w:t>
      </w:r>
      <w:r w:rsidRPr="0090244B">
        <w:rPr>
          <w:rFonts w:ascii="Arial" w:eastAsia="ＭＳ ゴシック" w:hAnsi="Arial" w:cs="Arial"/>
          <w:bCs/>
          <w:sz w:val="20"/>
        </w:rPr>
        <w:t xml:space="preserve"> as ne</w:t>
      </w:r>
      <w:r w:rsidR="004E6EB1" w:rsidRPr="0090244B">
        <w:rPr>
          <w:rFonts w:ascii="Arial" w:eastAsia="ＭＳ ゴシック" w:hAnsi="Arial" w:cs="Arial"/>
          <w:bCs/>
          <w:sz w:val="20"/>
        </w:rPr>
        <w:t>cessary</w:t>
      </w:r>
      <w:r w:rsidRPr="0090244B">
        <w:rPr>
          <w:rFonts w:ascii="Arial" w:eastAsia="ＭＳ ゴシック" w:hAnsi="Arial" w:cs="Arial"/>
          <w:bCs/>
          <w:sz w:val="20"/>
        </w:rPr>
        <w:t>, but please do not add extra pages</w:t>
      </w:r>
      <w:r w:rsidR="000364D2" w:rsidRPr="0090244B">
        <w:rPr>
          <w:rFonts w:ascii="Arial" w:eastAsia="ＭＳ ゴシック" w:hAnsi="Arial" w:cs="Arial"/>
          <w:bCs/>
          <w:sz w:val="20"/>
        </w:rPr>
        <w:t xml:space="preserve"> except for sections 6 and 7</w:t>
      </w:r>
      <w:r w:rsidR="00D11E74" w:rsidRPr="0090244B">
        <w:rPr>
          <w:rFonts w:ascii="Arial" w:eastAsia="ＭＳ ゴシック" w:hAnsi="Arial" w:cs="Arial"/>
          <w:bCs/>
          <w:sz w:val="20"/>
        </w:rPr>
        <w:t xml:space="preserve">. </w:t>
      </w:r>
      <w:r w:rsidR="007336F1" w:rsidRPr="0090244B">
        <w:rPr>
          <w:rFonts w:ascii="Arial" w:eastAsia="ＭＳ ゴシック" w:hAnsi="Arial" w:cs="Arial"/>
          <w:bCs/>
          <w:sz w:val="20"/>
        </w:rPr>
        <w:t>S</w:t>
      </w:r>
      <w:r w:rsidR="00D11E74" w:rsidRPr="0090244B">
        <w:rPr>
          <w:rFonts w:ascii="Arial" w:eastAsia="ＭＳ ゴシック" w:hAnsi="Arial" w:cs="Arial"/>
          <w:bCs/>
          <w:sz w:val="20"/>
        </w:rPr>
        <w:t>ection</w:t>
      </w:r>
      <w:r w:rsidR="007336F1" w:rsidRPr="0090244B">
        <w:rPr>
          <w:rFonts w:ascii="Arial" w:eastAsia="ＭＳ ゴシック" w:hAnsi="Arial" w:cs="Arial"/>
          <w:bCs/>
          <w:sz w:val="20"/>
        </w:rPr>
        <w:t>s</w:t>
      </w:r>
      <w:r w:rsidR="00D11E74" w:rsidRPr="0090244B">
        <w:rPr>
          <w:rFonts w:ascii="Arial" w:eastAsia="ＭＳ ゴシック" w:hAnsi="Arial" w:cs="Arial"/>
          <w:bCs/>
          <w:sz w:val="20"/>
        </w:rPr>
        <w:t xml:space="preserve"> 6 and 7 </w:t>
      </w:r>
      <w:r w:rsidR="00CB4D89" w:rsidRPr="0090244B">
        <w:rPr>
          <w:rFonts w:ascii="Arial" w:eastAsia="ＭＳ ゴシック" w:hAnsi="Arial" w:cs="Arial"/>
          <w:bCs/>
          <w:sz w:val="20"/>
        </w:rPr>
        <w:t>can be added pages, but do not exceed 3 pages collectively.</w:t>
      </w:r>
    </w:p>
    <w:p w14:paraId="393C4255" w14:textId="209EB88E" w:rsidR="00BF3420" w:rsidRPr="0090244B" w:rsidRDefault="0032546C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/>
          <w:sz w:val="20"/>
        </w:rPr>
      </w:pPr>
      <w:r w:rsidRPr="0090244B">
        <w:rPr>
          <w:rFonts w:ascii="Arial" w:eastAsia="ＭＳ ゴシック" w:hAnsi="Arial" w:cs="Arial"/>
          <w:bCs/>
          <w:sz w:val="20"/>
        </w:rPr>
        <w:t>(</w:t>
      </w:r>
      <w:r w:rsidR="00FD02AC" w:rsidRPr="0090244B">
        <w:rPr>
          <w:rFonts w:ascii="Arial" w:eastAsia="ＭＳ ゴシック" w:hAnsi="Arial" w:cs="Arial" w:hint="eastAsia"/>
          <w:bCs/>
          <w:sz w:val="20"/>
        </w:rPr>
        <w:t>6</w:t>
      </w:r>
      <w:r w:rsidRPr="0090244B">
        <w:rPr>
          <w:rFonts w:ascii="Arial" w:eastAsia="ＭＳ ゴシック" w:hAnsi="Arial" w:cs="Arial"/>
          <w:bCs/>
          <w:sz w:val="20"/>
        </w:rPr>
        <w:t xml:space="preserve">) </w:t>
      </w:r>
      <w:r w:rsidR="00931F51" w:rsidRPr="0090244B">
        <w:rPr>
          <w:rFonts w:ascii="Arial" w:eastAsia="ＭＳ ゴシック" w:hAnsi="Arial" w:cs="Arial"/>
          <w:bCs/>
          <w:sz w:val="20"/>
        </w:rPr>
        <w:t xml:space="preserve">As the nomination supporter form is an important document for the selection </w:t>
      </w:r>
      <w:r w:rsidR="00A048E7" w:rsidRPr="0090244B">
        <w:rPr>
          <w:rFonts w:ascii="Arial" w:eastAsia="ＭＳ ゴシック" w:hAnsi="Arial" w:cs="Arial"/>
          <w:bCs/>
          <w:sz w:val="20"/>
        </w:rPr>
        <w:t>process</w:t>
      </w:r>
      <w:r w:rsidR="00931F51" w:rsidRPr="0090244B">
        <w:rPr>
          <w:rFonts w:ascii="Arial" w:eastAsia="ＭＳ ゴシック" w:hAnsi="Arial" w:cs="Arial"/>
          <w:bCs/>
          <w:sz w:val="20"/>
        </w:rPr>
        <w:t>, it is recommended that all two nomination supporters submit the form</w:t>
      </w:r>
      <w:r w:rsidR="00E3741F" w:rsidRPr="0090244B">
        <w:rPr>
          <w:rFonts w:ascii="Arial" w:eastAsia="ＭＳ ゴシック" w:hAnsi="Arial" w:cs="Arial"/>
          <w:bCs/>
          <w:sz w:val="20"/>
        </w:rPr>
        <w:t>s</w:t>
      </w:r>
      <w:r w:rsidR="00931F51" w:rsidRPr="0090244B">
        <w:rPr>
          <w:rFonts w:ascii="Arial" w:eastAsia="ＭＳ ゴシック" w:hAnsi="Arial" w:cs="Arial"/>
          <w:bCs/>
          <w:sz w:val="20"/>
        </w:rPr>
        <w:t>.</w:t>
      </w:r>
    </w:p>
    <w:p w14:paraId="57C9954A" w14:textId="5CAE9EB1" w:rsidR="005F75FD" w:rsidRDefault="00FD02AC" w:rsidP="0090244B">
      <w:pPr>
        <w:widowControl/>
        <w:shd w:val="clear" w:color="auto" w:fill="FFFFFF"/>
        <w:spacing w:line="320" w:lineRule="exact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  <w:r w:rsidRPr="0090244B">
        <w:rPr>
          <w:rFonts w:ascii="Arial" w:eastAsia="ＭＳ ゴシック" w:hAnsi="Arial" w:cs="Arial"/>
          <w:bCs/>
          <w:sz w:val="20"/>
        </w:rPr>
        <w:t xml:space="preserve">(7) </w:t>
      </w:r>
      <w:r w:rsidR="009270CC" w:rsidRPr="0090244B">
        <w:rPr>
          <w:rFonts w:ascii="Arial" w:eastAsia="ＭＳ ゴシック" w:hAnsi="Arial" w:cs="Arial"/>
          <w:bCs/>
          <w:sz w:val="20"/>
        </w:rPr>
        <w:t>Delete the (Note) from each item before writing the main text.</w:t>
      </w:r>
    </w:p>
    <w:p w14:paraId="44E1D2A1" w14:textId="77777777" w:rsidR="0090244B" w:rsidRPr="0090244B" w:rsidRDefault="0090244B" w:rsidP="000C49E1">
      <w:pPr>
        <w:widowControl/>
        <w:shd w:val="clear" w:color="auto" w:fill="FFFFFF"/>
        <w:ind w:leftChars="104" w:left="518" w:hangingChars="150" w:hanging="300"/>
        <w:rPr>
          <w:rFonts w:ascii="Arial" w:eastAsia="ＭＳ ゴシック" w:hAnsi="Arial" w:cs="Arial"/>
          <w:bCs/>
          <w:sz w:val="20"/>
        </w:rPr>
      </w:pPr>
    </w:p>
    <w:p w14:paraId="6AFE40AC" w14:textId="63B8AEAE" w:rsidR="001F665C" w:rsidRPr="006D5DD4" w:rsidRDefault="001F665C" w:rsidP="001F665C">
      <w:pPr>
        <w:autoSpaceDE w:val="0"/>
        <w:autoSpaceDN w:val="0"/>
        <w:adjustRightInd w:val="0"/>
        <w:rPr>
          <w:rFonts w:ascii="Arial" w:eastAsia="ＭＳ ゴシック" w:hAnsi="Arial" w:cs="Arial"/>
          <w:b/>
          <w:sz w:val="28"/>
          <w:szCs w:val="22"/>
        </w:rPr>
      </w:pPr>
      <w:r w:rsidRPr="006D5DD4">
        <w:rPr>
          <w:rFonts w:ascii="Arial" w:eastAsia="ＭＳ ゴシック" w:hAnsi="Arial" w:cs="Arial"/>
          <w:b/>
          <w:sz w:val="28"/>
          <w:szCs w:val="22"/>
        </w:rPr>
        <w:lastRenderedPageBreak/>
        <w:t xml:space="preserve">3. </w:t>
      </w:r>
      <w:r w:rsidR="00021B53" w:rsidRPr="006D5DD4">
        <w:rPr>
          <w:rFonts w:ascii="Arial" w:eastAsia="ＭＳ ゴシック" w:hAnsi="Arial" w:cs="Arial"/>
          <w:b/>
          <w:sz w:val="28"/>
          <w:szCs w:val="22"/>
        </w:rPr>
        <w:t>Brief profile</w:t>
      </w:r>
      <w:r w:rsidRPr="006D5DD4">
        <w:rPr>
          <w:rFonts w:ascii="Arial" w:eastAsia="ＭＳ ゴシック" w:hAnsi="Arial" w:cs="Arial"/>
          <w:b/>
          <w:sz w:val="28"/>
          <w:szCs w:val="22"/>
        </w:rPr>
        <w:t xml:space="preserve"> of </w:t>
      </w:r>
      <w:r w:rsidR="00DC3C96">
        <w:rPr>
          <w:rFonts w:ascii="Arial" w:eastAsia="ＭＳ ゴシック" w:hAnsi="Arial" w:cs="Arial"/>
          <w:b/>
          <w:sz w:val="28"/>
          <w:szCs w:val="22"/>
        </w:rPr>
        <w:t>candidate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36"/>
      </w:tblGrid>
      <w:tr w:rsidR="00BF3420" w:rsidRPr="006D5DD4" w14:paraId="1146EB07" w14:textId="77777777" w:rsidTr="00424766">
        <w:tc>
          <w:tcPr>
            <w:tcW w:w="1417" w:type="dxa"/>
            <w:vAlign w:val="center"/>
          </w:tcPr>
          <w:p w14:paraId="3703EBB7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28"/>
                <w:szCs w:val="22"/>
              </w:rPr>
            </w:pPr>
            <w:r w:rsidRPr="006D5DD4">
              <w:rPr>
                <w:rFonts w:ascii="Arial" w:eastAsia="ＭＳ ゴシック" w:hAnsi="Arial" w:cs="Arial"/>
                <w:sz w:val="24"/>
                <w:szCs w:val="22"/>
              </w:rPr>
              <w:t>Education</w:t>
            </w:r>
          </w:p>
        </w:tc>
        <w:tc>
          <w:tcPr>
            <w:tcW w:w="8336" w:type="dxa"/>
          </w:tcPr>
          <w:p w14:paraId="6A6E69C6" w14:textId="34EB3268" w:rsidR="00034C53" w:rsidRDefault="00034C53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18"/>
                <w:szCs w:val="21"/>
              </w:rPr>
            </w:pPr>
            <w:r>
              <w:rPr>
                <w:rFonts w:ascii="Arial" w:eastAsia="ＭＳ ゴシック" w:hAnsi="Arial" w:cs="Arial" w:hint="eastAsia"/>
                <w:sz w:val="18"/>
                <w:szCs w:val="21"/>
              </w:rPr>
              <w:t>(</w:t>
            </w:r>
            <w:r>
              <w:rPr>
                <w:rFonts w:ascii="Arial" w:eastAsia="ＭＳ ゴシック" w:hAnsi="Arial" w:cs="Arial"/>
                <w:sz w:val="18"/>
                <w:szCs w:val="21"/>
              </w:rPr>
              <w:t>Note)</w:t>
            </w:r>
          </w:p>
          <w:p w14:paraId="5F1D0B00" w14:textId="320AD37A" w:rsidR="0013534F" w:rsidRPr="009D6428" w:rsidRDefault="00A5556A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18"/>
                <w:szCs w:val="21"/>
              </w:rPr>
            </w:pP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Please </w:t>
            </w:r>
            <w:r w:rsidR="00F70300" w:rsidRPr="009D6428">
              <w:rPr>
                <w:rFonts w:ascii="Arial" w:eastAsia="ＭＳ ゴシック" w:hAnsi="Arial" w:cs="Arial" w:hint="eastAsia"/>
                <w:sz w:val="18"/>
                <w:szCs w:val="21"/>
              </w:rPr>
              <w:t>write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 the </w:t>
            </w:r>
            <w:r w:rsidR="00CA218D">
              <w:rPr>
                <w:rFonts w:ascii="Arial" w:eastAsia="ＭＳ ゴシック" w:hAnsi="Arial" w:cs="Arial"/>
                <w:sz w:val="18"/>
                <w:szCs w:val="21"/>
              </w:rPr>
              <w:t>candidate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>’s educational background since graduating from university (or high school).</w:t>
            </w:r>
          </w:p>
          <w:p w14:paraId="2C768E3E" w14:textId="5CCA7CA7" w:rsidR="00BF3420" w:rsidRPr="009D6428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20"/>
                <w:szCs w:val="21"/>
              </w:rPr>
            </w:pP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>(Year / College or University / Major Field / Degree)</w:t>
            </w:r>
          </w:p>
          <w:p w14:paraId="04F7ECDA" w14:textId="645FCDBA" w:rsidR="00B51D1B" w:rsidRPr="009D6428" w:rsidRDefault="00B51D1B" w:rsidP="00B51D1B">
            <w:pPr>
              <w:widowControl/>
              <w:jc w:val="left"/>
              <w:rPr>
                <w:rFonts w:ascii="Arial" w:hAnsi="Arial" w:cs="Arial"/>
                <w:sz w:val="18"/>
                <w:szCs w:val="21"/>
              </w:rPr>
            </w:pPr>
            <w:r w:rsidRPr="009D6428">
              <w:rPr>
                <w:rFonts w:ascii="Arial" w:hAnsi="Arial" w:cs="Arial" w:hint="eastAsia"/>
                <w:sz w:val="18"/>
                <w:szCs w:val="21"/>
              </w:rPr>
              <w:t>*</w:t>
            </w:r>
            <w:r w:rsidRPr="009D6428">
              <w:rPr>
                <w:rFonts w:ascii="Arial" w:hAnsi="Arial" w:cs="Arial"/>
                <w:sz w:val="18"/>
                <w:szCs w:val="21"/>
              </w:rPr>
              <w:t xml:space="preserve">If the </w:t>
            </w:r>
            <w:r w:rsidR="000C49E1">
              <w:rPr>
                <w:rFonts w:ascii="Arial" w:hAnsi="Arial" w:cs="Arial"/>
                <w:sz w:val="18"/>
                <w:szCs w:val="21"/>
              </w:rPr>
              <w:t>candidate</w:t>
            </w:r>
            <w:r w:rsidRPr="009D6428">
              <w:rPr>
                <w:rFonts w:ascii="Arial" w:hAnsi="Arial" w:cs="Arial"/>
                <w:sz w:val="18"/>
                <w:szCs w:val="21"/>
              </w:rPr>
              <w:t xml:space="preserve"> received a degree after graduation, please indicate the year and institution.</w:t>
            </w:r>
          </w:p>
          <w:p w14:paraId="5B3BB44B" w14:textId="77777777" w:rsidR="00BF3420" w:rsidRPr="00B51D1B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C807DEF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86C07C1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37226FE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D4EBABC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05E9DAF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8D3FED2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7E37344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BC9BB4B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522D994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501D87C" w14:textId="20293A21" w:rsidR="00BF3420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68A7CF84" w14:textId="77777777" w:rsidR="00573EE2" w:rsidRPr="006D5DD4" w:rsidRDefault="00573EE2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22DADF18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41AD7196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5EB677A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22ED80F3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C78A4A6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B513AE4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464CF45A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</w:tc>
      </w:tr>
      <w:tr w:rsidR="00BF3420" w:rsidRPr="006D5DD4" w14:paraId="1519A686" w14:textId="77777777" w:rsidTr="00424766">
        <w:tc>
          <w:tcPr>
            <w:tcW w:w="1417" w:type="dxa"/>
            <w:vAlign w:val="center"/>
          </w:tcPr>
          <w:p w14:paraId="68B32636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28"/>
                <w:szCs w:val="22"/>
              </w:rPr>
            </w:pPr>
            <w:r w:rsidRPr="006D5DD4">
              <w:rPr>
                <w:rFonts w:ascii="Arial" w:eastAsia="ＭＳ ゴシック" w:hAnsi="Arial" w:cs="Arial"/>
                <w:sz w:val="24"/>
                <w:szCs w:val="22"/>
              </w:rPr>
              <w:t>Work Experience</w:t>
            </w:r>
          </w:p>
        </w:tc>
        <w:tc>
          <w:tcPr>
            <w:tcW w:w="8336" w:type="dxa"/>
          </w:tcPr>
          <w:p w14:paraId="48898719" w14:textId="77777777" w:rsidR="00034C53" w:rsidRDefault="00034C53" w:rsidP="00034C53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18"/>
                <w:szCs w:val="21"/>
              </w:rPr>
            </w:pPr>
            <w:r>
              <w:rPr>
                <w:rFonts w:ascii="Arial" w:eastAsia="ＭＳ ゴシック" w:hAnsi="Arial" w:cs="Arial" w:hint="eastAsia"/>
                <w:sz w:val="18"/>
                <w:szCs w:val="21"/>
              </w:rPr>
              <w:t>(</w:t>
            </w:r>
            <w:r>
              <w:rPr>
                <w:rFonts w:ascii="Arial" w:eastAsia="ＭＳ ゴシック" w:hAnsi="Arial" w:cs="Arial"/>
                <w:sz w:val="18"/>
                <w:szCs w:val="21"/>
              </w:rPr>
              <w:t>Note)</w:t>
            </w:r>
          </w:p>
          <w:p w14:paraId="3BCDC813" w14:textId="4A6453AD" w:rsidR="00BF3420" w:rsidRPr="009D6428" w:rsidRDefault="00BF3420" w:rsidP="004E6EB1">
            <w:pPr>
              <w:autoSpaceDE w:val="0"/>
              <w:autoSpaceDN w:val="0"/>
              <w:adjustRightInd w:val="0"/>
              <w:spacing w:line="220" w:lineRule="exact"/>
              <w:rPr>
                <w:rFonts w:ascii="Arial" w:eastAsia="ＭＳ ゴシック" w:hAnsi="Arial" w:cs="Arial"/>
                <w:sz w:val="18"/>
                <w:szCs w:val="21"/>
              </w:rPr>
            </w:pP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Please briefly write the position and work content for each employment. If the </w:t>
            </w:r>
            <w:r w:rsidR="000C49E1">
              <w:rPr>
                <w:rFonts w:ascii="Arial" w:eastAsia="ＭＳ ゴシック" w:hAnsi="Arial" w:cs="Arial"/>
                <w:sz w:val="18"/>
                <w:szCs w:val="21"/>
              </w:rPr>
              <w:t>candidate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 has </w:t>
            </w:r>
            <w:r w:rsidR="006D5DD4"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been 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>work</w:t>
            </w:r>
            <w:r w:rsidR="006D5DD4" w:rsidRPr="009D6428">
              <w:rPr>
                <w:rFonts w:ascii="Arial" w:eastAsia="ＭＳ ゴシック" w:hAnsi="Arial" w:cs="Arial"/>
                <w:sz w:val="18"/>
                <w:szCs w:val="21"/>
              </w:rPr>
              <w:t>ing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 in one organization for a long time, the description should be focused on his/her most important </w:t>
            </w:r>
            <w:r w:rsidR="00A1029A" w:rsidRPr="009D6428">
              <w:rPr>
                <w:rFonts w:ascii="Arial" w:eastAsia="ＭＳ ゴシック" w:hAnsi="Arial" w:cs="Arial"/>
                <w:sz w:val="18"/>
                <w:szCs w:val="21"/>
              </w:rPr>
              <w:t>job,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 or the work experience related to the Fellow Award.  </w:t>
            </w:r>
          </w:p>
          <w:p w14:paraId="60814E4D" w14:textId="70EDDFA1" w:rsidR="00BF3420" w:rsidRPr="009D6428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 w:val="20"/>
                <w:szCs w:val="21"/>
              </w:rPr>
            </w:pP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(Example: </w:t>
            </w:r>
            <w:r w:rsidR="00EE1D99">
              <w:rPr>
                <w:rFonts w:ascii="Arial" w:eastAsia="ＭＳ ゴシック" w:hAnsi="Arial" w:cs="Arial"/>
                <w:sz w:val="18"/>
                <w:szCs w:val="21"/>
              </w:rPr>
              <w:t>y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ear / </w:t>
            </w:r>
            <w:r w:rsidR="00EE1D99">
              <w:rPr>
                <w:rFonts w:ascii="Arial" w:eastAsia="ＭＳ ゴシック" w:hAnsi="Arial" w:cs="Arial"/>
                <w:sz w:val="18"/>
                <w:szCs w:val="21"/>
              </w:rPr>
              <w:t>a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ffiliation / </w:t>
            </w:r>
            <w:r w:rsidR="00EE1D99">
              <w:rPr>
                <w:rFonts w:ascii="Arial" w:eastAsia="ＭＳ ゴシック" w:hAnsi="Arial" w:cs="Arial"/>
                <w:sz w:val="18"/>
                <w:szCs w:val="21"/>
              </w:rPr>
              <w:t>position</w:t>
            </w:r>
            <w:r w:rsidRPr="009D6428">
              <w:rPr>
                <w:rFonts w:ascii="Arial" w:eastAsia="ＭＳ ゴシック" w:hAnsi="Arial" w:cs="Arial"/>
                <w:sz w:val="18"/>
                <w:szCs w:val="21"/>
              </w:rPr>
              <w:t xml:space="preserve"> / work in charge / etc.)</w:t>
            </w:r>
          </w:p>
          <w:p w14:paraId="5BA5D229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37C6835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6B66FA7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2FE62E90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2C951C6F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6F70AB28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0631FC2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5C623A1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D519C46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EE4F987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145908E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4C74944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C527996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630F5F0F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FBEAE0B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127D5E8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6045ED10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75A45919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CFB0F90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690EE58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1145015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350EC41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2843D0D" w14:textId="08D0D864" w:rsidR="00BF3420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4F0A3B36" w14:textId="77777777" w:rsidR="00573EE2" w:rsidRPr="006D5DD4" w:rsidRDefault="00573EE2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626ECFB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0E5E2ED4" w14:textId="6079057C" w:rsidR="00BF3420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1DD46008" w14:textId="77777777" w:rsidR="000D2E54" w:rsidRPr="006D5DD4" w:rsidRDefault="000D2E54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4E374618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53215F5D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425443EF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35BEF6CD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7A0EDB2E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  <w:p w14:paraId="26FB6335" w14:textId="77777777" w:rsidR="00BF3420" w:rsidRPr="006D5DD4" w:rsidRDefault="00BF3420" w:rsidP="0042476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szCs w:val="22"/>
              </w:rPr>
            </w:pPr>
          </w:p>
        </w:tc>
      </w:tr>
    </w:tbl>
    <w:p w14:paraId="31AE43C0" w14:textId="1A77C77D" w:rsidR="00F011CC" w:rsidRPr="006D5DD4" w:rsidRDefault="001F665C">
      <w:pPr>
        <w:widowControl/>
        <w:shd w:val="clear" w:color="auto" w:fill="FFFFFF"/>
        <w:rPr>
          <w:rFonts w:ascii="Arial" w:eastAsia="ＭＳ Ｐゴシック" w:hAnsi="Arial" w:cs="Arial"/>
          <w:b/>
          <w:kern w:val="0"/>
          <w:sz w:val="22"/>
          <w:szCs w:val="22"/>
        </w:rPr>
      </w:pPr>
      <w:r w:rsidRPr="006D5DD4">
        <w:rPr>
          <w:rFonts w:ascii="Arial" w:eastAsia="ＭＳ ゴシック" w:hAnsi="Arial" w:cs="Arial"/>
          <w:b/>
          <w:sz w:val="28"/>
          <w:szCs w:val="22"/>
        </w:rPr>
        <w:lastRenderedPageBreak/>
        <w:t>4</w:t>
      </w:r>
      <w:r w:rsidR="00F011CC" w:rsidRPr="006D5DD4">
        <w:rPr>
          <w:rFonts w:ascii="Arial" w:eastAsia="ＭＳ ゴシック" w:hAnsi="Arial" w:cs="Arial"/>
          <w:b/>
          <w:sz w:val="28"/>
          <w:szCs w:val="22"/>
        </w:rPr>
        <w:t>.</w:t>
      </w:r>
      <w:r w:rsidR="00A806F5" w:rsidRPr="006D5DD4">
        <w:rPr>
          <w:rFonts w:ascii="Arial" w:eastAsia="ＭＳ ゴシック" w:hAnsi="Arial" w:cs="Arial"/>
          <w:b/>
          <w:sz w:val="28"/>
          <w:szCs w:val="22"/>
        </w:rPr>
        <w:t xml:space="preserve"> </w:t>
      </w:r>
      <w:r w:rsidR="00F011CC" w:rsidRPr="006D5DD4">
        <w:rPr>
          <w:rFonts w:ascii="Arial" w:eastAsia="ＭＳ Ｐゴシック" w:hAnsi="Arial" w:cs="Arial"/>
          <w:b/>
          <w:kern w:val="0"/>
          <w:sz w:val="28"/>
          <w:szCs w:val="22"/>
        </w:rPr>
        <w:t xml:space="preserve">Selection of </w:t>
      </w:r>
      <w:r w:rsidR="00265393" w:rsidRPr="006D5DD4">
        <w:rPr>
          <w:rFonts w:ascii="Arial" w:eastAsia="ＭＳ Ｐゴシック" w:hAnsi="Arial" w:cs="Arial"/>
          <w:b/>
          <w:kern w:val="0"/>
          <w:sz w:val="28"/>
          <w:szCs w:val="22"/>
        </w:rPr>
        <w:t>2</w:t>
      </w:r>
      <w:r w:rsidR="00693C36" w:rsidRPr="006D5DD4">
        <w:rPr>
          <w:rFonts w:ascii="Arial" w:eastAsia="ＭＳ Ｐゴシック" w:hAnsi="Arial" w:cs="Arial"/>
          <w:b/>
          <w:kern w:val="0"/>
          <w:sz w:val="28"/>
          <w:szCs w:val="22"/>
        </w:rPr>
        <w:t xml:space="preserve"> </w:t>
      </w:r>
      <w:r w:rsidR="00265393" w:rsidRPr="006D5DD4">
        <w:rPr>
          <w:rFonts w:ascii="Arial" w:eastAsia="ＭＳ Ｐゴシック" w:hAnsi="Arial" w:cs="Arial"/>
          <w:b/>
          <w:kern w:val="0"/>
          <w:sz w:val="28"/>
          <w:szCs w:val="22"/>
        </w:rPr>
        <w:t>(two)</w:t>
      </w:r>
      <w:r w:rsidR="00265393" w:rsidRPr="006D5DD4">
        <w:rPr>
          <w:rFonts w:ascii="Arial" w:hAnsi="Arial" w:cs="Arial"/>
        </w:rPr>
        <w:t xml:space="preserve"> </w:t>
      </w:r>
      <w:r w:rsidR="00A24E6F">
        <w:rPr>
          <w:rFonts w:ascii="Arial" w:eastAsia="ＭＳ Ｐゴシック" w:hAnsi="Arial" w:cs="Arial"/>
          <w:b/>
          <w:kern w:val="0"/>
          <w:sz w:val="28"/>
          <w:szCs w:val="22"/>
        </w:rPr>
        <w:t>nomination supporters</w:t>
      </w:r>
    </w:p>
    <w:p w14:paraId="4BCFBFEB" w14:textId="5FD76064" w:rsidR="00F011CC" w:rsidRPr="006D5DD4" w:rsidRDefault="00F011CC" w:rsidP="006D5DD4">
      <w:pPr>
        <w:ind w:left="630" w:hangingChars="300" w:hanging="630"/>
        <w:rPr>
          <w:rFonts w:ascii="Arial" w:hAnsi="Arial" w:cs="Arial"/>
          <w:bCs/>
          <w:szCs w:val="22"/>
        </w:rPr>
      </w:pPr>
    </w:p>
    <w:tbl>
      <w:tblPr>
        <w:tblpPr w:leftFromText="142" w:rightFromText="142" w:vertAnchor="text" w:horzAnchor="margin" w:tblpX="9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723"/>
        <w:gridCol w:w="1184"/>
        <w:gridCol w:w="3208"/>
      </w:tblGrid>
      <w:tr w:rsidR="00F011CC" w:rsidRPr="006D5DD4" w14:paraId="5FA94423" w14:textId="77777777" w:rsidTr="00F4156B">
        <w:trPr>
          <w:trHeight w:val="680"/>
        </w:trPr>
        <w:tc>
          <w:tcPr>
            <w:tcW w:w="1517" w:type="dxa"/>
            <w:vAlign w:val="center"/>
          </w:tcPr>
          <w:p w14:paraId="7C026B71" w14:textId="77777777" w:rsidR="00F011CC" w:rsidRPr="00F45304" w:rsidRDefault="0031767C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F45304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8115" w:type="dxa"/>
            <w:gridSpan w:val="3"/>
            <w:vAlign w:val="center"/>
          </w:tcPr>
          <w:p w14:paraId="03E0BC6D" w14:textId="77777777" w:rsidR="00F011CC" w:rsidRPr="006D5DD4" w:rsidRDefault="00F011CC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7185E47F" w14:textId="77777777" w:rsidTr="00F4156B">
        <w:trPr>
          <w:trHeight w:val="680"/>
        </w:trPr>
        <w:tc>
          <w:tcPr>
            <w:tcW w:w="1517" w:type="dxa"/>
            <w:vAlign w:val="center"/>
          </w:tcPr>
          <w:p w14:paraId="7BA7E8CC" w14:textId="4D47F3CA" w:rsidR="00F011CC" w:rsidRPr="00F45304" w:rsidRDefault="00F45304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F45304">
              <w:rPr>
                <w:rFonts w:ascii="Arial" w:hAnsi="Arial" w:cs="Arial"/>
                <w:szCs w:val="22"/>
              </w:rPr>
              <w:t>Affiliation/</w:t>
            </w:r>
            <w:r w:rsidR="00A53FEB">
              <w:rPr>
                <w:rFonts w:ascii="Arial" w:hAnsi="Arial" w:cs="Arial"/>
                <w:szCs w:val="22"/>
              </w:rPr>
              <w:t>P</w:t>
            </w:r>
            <w:r w:rsidRPr="00F45304">
              <w:rPr>
                <w:rFonts w:ascii="Arial" w:hAnsi="Arial" w:cs="Arial"/>
                <w:szCs w:val="22"/>
              </w:rPr>
              <w:t>osition</w:t>
            </w:r>
          </w:p>
        </w:tc>
        <w:tc>
          <w:tcPr>
            <w:tcW w:w="3723" w:type="dxa"/>
            <w:vAlign w:val="center"/>
          </w:tcPr>
          <w:p w14:paraId="739AE480" w14:textId="77777777" w:rsidR="00F011CC" w:rsidRPr="006D5DD4" w:rsidRDefault="00F011CC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183CEF39" w14:textId="15B507DA" w:rsidR="00F011CC" w:rsidRPr="006D5DD4" w:rsidRDefault="00AC336D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Cs w:val="22"/>
              </w:rPr>
              <w:t>E-mail address</w:t>
            </w:r>
          </w:p>
        </w:tc>
        <w:tc>
          <w:tcPr>
            <w:tcW w:w="3208" w:type="dxa"/>
            <w:vAlign w:val="center"/>
          </w:tcPr>
          <w:p w14:paraId="74B226C2" w14:textId="77777777" w:rsidR="00F011CC" w:rsidRPr="006D5DD4" w:rsidRDefault="00F011CC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63A9C01F" w14:textId="77777777" w:rsidTr="00F4156B">
        <w:trPr>
          <w:cantSplit/>
          <w:trHeight w:val="624"/>
        </w:trPr>
        <w:tc>
          <w:tcPr>
            <w:tcW w:w="1517" w:type="dxa"/>
            <w:vAlign w:val="center"/>
          </w:tcPr>
          <w:p w14:paraId="287E1143" w14:textId="1BBECBB5" w:rsidR="00F011CC" w:rsidRPr="00F45304" w:rsidRDefault="005C310B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F45304">
              <w:rPr>
                <w:rFonts w:ascii="Arial" w:hAnsi="Arial" w:cs="Arial"/>
                <w:szCs w:val="22"/>
              </w:rPr>
              <w:t>Research field</w:t>
            </w:r>
            <w:r w:rsidR="00034C53" w:rsidRPr="00F45304">
              <w:rPr>
                <w:rFonts w:ascii="Arial" w:hAnsi="Arial" w:cs="Arial"/>
                <w:szCs w:val="22"/>
              </w:rPr>
              <w:t xml:space="preserve"> </w:t>
            </w:r>
            <w:r w:rsidR="00EF69FC" w:rsidRPr="00F45304">
              <w:rPr>
                <w:rFonts w:ascii="Arial" w:hAnsi="Arial" w:cs="Arial"/>
                <w:szCs w:val="22"/>
              </w:rPr>
              <w:t>and relationship</w:t>
            </w:r>
            <w:r w:rsidR="00034C53" w:rsidRPr="00F45304">
              <w:rPr>
                <w:rFonts w:ascii="Arial" w:hAnsi="Arial" w:cs="Arial"/>
                <w:szCs w:val="22"/>
              </w:rPr>
              <w:t xml:space="preserve"> with </w:t>
            </w:r>
            <w:r w:rsidR="000C49E1" w:rsidRPr="00F45304">
              <w:rPr>
                <w:rFonts w:ascii="Arial" w:hAnsi="Arial" w:cs="Arial"/>
                <w:szCs w:val="22"/>
              </w:rPr>
              <w:t>candidate</w:t>
            </w:r>
          </w:p>
        </w:tc>
        <w:tc>
          <w:tcPr>
            <w:tcW w:w="8115" w:type="dxa"/>
            <w:gridSpan w:val="3"/>
            <w:vAlign w:val="center"/>
          </w:tcPr>
          <w:p w14:paraId="076909CD" w14:textId="77777777" w:rsidR="00F011CC" w:rsidRPr="006D5DD4" w:rsidRDefault="00F011CC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C41C4" w14:textId="77777777" w:rsidR="00F011CC" w:rsidRPr="006D5DD4" w:rsidRDefault="00F011CC">
      <w:pPr>
        <w:autoSpaceDE w:val="0"/>
        <w:autoSpaceDN w:val="0"/>
        <w:adjustRightInd w:val="0"/>
        <w:snapToGrid w:val="0"/>
        <w:rPr>
          <w:rFonts w:ascii="Arial" w:hAnsi="Arial" w:cs="Arial"/>
          <w:sz w:val="22"/>
          <w:szCs w:val="22"/>
        </w:rPr>
      </w:pPr>
    </w:p>
    <w:p w14:paraId="5CB3A590" w14:textId="77777777" w:rsidR="00F011CC" w:rsidRPr="006D5DD4" w:rsidRDefault="00F011CC">
      <w:pPr>
        <w:autoSpaceDE w:val="0"/>
        <w:autoSpaceDN w:val="0"/>
        <w:adjustRightInd w:val="0"/>
        <w:snapToGrid w:val="0"/>
        <w:rPr>
          <w:rFonts w:ascii="Arial" w:hAnsi="Arial" w:cs="Arial"/>
          <w:sz w:val="22"/>
          <w:szCs w:val="22"/>
        </w:rPr>
      </w:pPr>
    </w:p>
    <w:tbl>
      <w:tblPr>
        <w:tblpPr w:leftFromText="142" w:rightFromText="142" w:vertAnchor="text" w:horzAnchor="margin" w:tblpX="9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3724"/>
        <w:gridCol w:w="1175"/>
        <w:gridCol w:w="3206"/>
      </w:tblGrid>
      <w:tr w:rsidR="00F011CC" w:rsidRPr="006D5DD4" w14:paraId="418DC6FF" w14:textId="77777777" w:rsidTr="00F4156B">
        <w:trPr>
          <w:trHeight w:val="680"/>
        </w:trPr>
        <w:tc>
          <w:tcPr>
            <w:tcW w:w="1527" w:type="dxa"/>
            <w:vAlign w:val="center"/>
          </w:tcPr>
          <w:p w14:paraId="72E36957" w14:textId="77777777" w:rsidR="00F011CC" w:rsidRPr="00F45304" w:rsidRDefault="0031767C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1"/>
              </w:rPr>
            </w:pPr>
            <w:r w:rsidRPr="00F45304">
              <w:rPr>
                <w:rFonts w:ascii="Arial" w:hAnsi="Arial" w:cs="Arial"/>
                <w:szCs w:val="21"/>
              </w:rPr>
              <w:t>Name</w:t>
            </w:r>
          </w:p>
        </w:tc>
        <w:tc>
          <w:tcPr>
            <w:tcW w:w="8105" w:type="dxa"/>
            <w:gridSpan w:val="3"/>
            <w:vAlign w:val="center"/>
          </w:tcPr>
          <w:p w14:paraId="194D3242" w14:textId="77777777" w:rsidR="00F011CC" w:rsidRPr="006D5DD4" w:rsidRDefault="00F011CC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7459DE3B" w14:textId="77777777" w:rsidTr="00F4156B">
        <w:trPr>
          <w:trHeight w:val="680"/>
        </w:trPr>
        <w:tc>
          <w:tcPr>
            <w:tcW w:w="1527" w:type="dxa"/>
            <w:vAlign w:val="center"/>
          </w:tcPr>
          <w:p w14:paraId="7718073D" w14:textId="7730620B" w:rsidR="00F011CC" w:rsidRPr="00F45304" w:rsidRDefault="00F45304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1"/>
              </w:rPr>
            </w:pPr>
            <w:r w:rsidRPr="00F45304">
              <w:rPr>
                <w:rFonts w:ascii="Arial" w:hAnsi="Arial" w:cs="Arial"/>
                <w:szCs w:val="21"/>
              </w:rPr>
              <w:t>Affiliation/</w:t>
            </w:r>
            <w:r w:rsidR="00A53FEB">
              <w:rPr>
                <w:rFonts w:ascii="Arial" w:hAnsi="Arial" w:cs="Arial"/>
                <w:szCs w:val="21"/>
              </w:rPr>
              <w:t>P</w:t>
            </w:r>
            <w:r w:rsidRPr="00F45304">
              <w:rPr>
                <w:rFonts w:ascii="Arial" w:hAnsi="Arial" w:cs="Arial"/>
                <w:szCs w:val="21"/>
              </w:rPr>
              <w:t>osition</w:t>
            </w:r>
          </w:p>
        </w:tc>
        <w:tc>
          <w:tcPr>
            <w:tcW w:w="3724" w:type="dxa"/>
            <w:vAlign w:val="center"/>
          </w:tcPr>
          <w:p w14:paraId="6FDAB0DC" w14:textId="77777777" w:rsidR="00F011CC" w:rsidRPr="006D5DD4" w:rsidRDefault="00F011CC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33BFD1F2" w14:textId="22FCC4F9" w:rsidR="00F011CC" w:rsidRPr="006D5DD4" w:rsidRDefault="00AC336D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Cs w:val="22"/>
              </w:rPr>
              <w:t>E-mail address</w:t>
            </w:r>
          </w:p>
        </w:tc>
        <w:tc>
          <w:tcPr>
            <w:tcW w:w="3206" w:type="dxa"/>
            <w:vAlign w:val="center"/>
          </w:tcPr>
          <w:p w14:paraId="60E60BA7" w14:textId="77777777" w:rsidR="00F011CC" w:rsidRPr="006D5DD4" w:rsidRDefault="00F011CC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00A4684A" w14:textId="77777777" w:rsidTr="00F4156B">
        <w:trPr>
          <w:cantSplit/>
          <w:trHeight w:val="624"/>
        </w:trPr>
        <w:tc>
          <w:tcPr>
            <w:tcW w:w="1527" w:type="dxa"/>
            <w:vAlign w:val="center"/>
          </w:tcPr>
          <w:p w14:paraId="35913727" w14:textId="7BC0CDDD" w:rsidR="00F011CC" w:rsidRPr="00F45304" w:rsidRDefault="005C310B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  <w:r w:rsidRPr="00F45304">
              <w:rPr>
                <w:rFonts w:ascii="Arial" w:hAnsi="Arial" w:cs="Arial"/>
                <w:szCs w:val="21"/>
              </w:rPr>
              <w:t xml:space="preserve">Research </w:t>
            </w:r>
            <w:r w:rsidR="00EF69FC" w:rsidRPr="00F45304">
              <w:rPr>
                <w:rFonts w:ascii="Arial" w:hAnsi="Arial" w:cs="Arial"/>
                <w:szCs w:val="21"/>
              </w:rPr>
              <w:t>field and relationship</w:t>
            </w:r>
            <w:r w:rsidR="0029184D" w:rsidRPr="00F45304">
              <w:rPr>
                <w:rFonts w:ascii="Arial" w:hAnsi="Arial" w:cs="Arial"/>
                <w:szCs w:val="21"/>
              </w:rPr>
              <w:t xml:space="preserve"> with </w:t>
            </w:r>
            <w:r w:rsidR="000C49E1" w:rsidRPr="00F45304">
              <w:rPr>
                <w:rFonts w:ascii="Arial" w:hAnsi="Arial" w:cs="Arial"/>
                <w:szCs w:val="21"/>
              </w:rPr>
              <w:t>candidate</w:t>
            </w:r>
          </w:p>
        </w:tc>
        <w:tc>
          <w:tcPr>
            <w:tcW w:w="8105" w:type="dxa"/>
            <w:gridSpan w:val="3"/>
            <w:vAlign w:val="center"/>
          </w:tcPr>
          <w:p w14:paraId="1EFD90B0" w14:textId="77777777" w:rsidR="00F011CC" w:rsidRPr="006D5DD4" w:rsidRDefault="00F011CC" w:rsidP="00F4156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182C6" w14:textId="77777777" w:rsidR="008E3642" w:rsidRPr="006D5DD4" w:rsidRDefault="008E3642">
      <w:pPr>
        <w:rPr>
          <w:rFonts w:ascii="Arial" w:hAnsi="Arial" w:cs="Arial"/>
          <w:bCs/>
          <w:szCs w:val="22"/>
        </w:rPr>
      </w:pPr>
    </w:p>
    <w:p w14:paraId="5203D9FE" w14:textId="6AE978C6" w:rsidR="0029184D" w:rsidRDefault="00881163" w:rsidP="00881163">
      <w:pPr>
        <w:autoSpaceDE w:val="0"/>
        <w:autoSpaceDN w:val="0"/>
        <w:adjustRightInd w:val="0"/>
        <w:snapToGrid w:val="0"/>
        <w:spacing w:line="360" w:lineRule="auto"/>
        <w:rPr>
          <w:rFonts w:ascii="Arial" w:eastAsia="ＭＳ ゴシック" w:hAnsi="Arial" w:cs="Arial"/>
          <w:sz w:val="24"/>
          <w:szCs w:val="22"/>
        </w:rPr>
      </w:pPr>
      <w:r w:rsidRPr="000C49E1">
        <w:rPr>
          <w:rFonts w:ascii="Arial" w:eastAsia="ＭＳ ゴシック" w:hAnsi="Arial" w:cs="Arial"/>
          <w:sz w:val="24"/>
          <w:szCs w:val="22"/>
        </w:rPr>
        <w:t xml:space="preserve">Notes for selection of nomination </w:t>
      </w:r>
      <w:r w:rsidR="000C49E1" w:rsidRPr="000C49E1">
        <w:rPr>
          <w:rFonts w:ascii="Arial" w:eastAsia="ＭＳ ゴシック" w:hAnsi="Arial" w:cs="Arial"/>
          <w:sz w:val="24"/>
          <w:szCs w:val="22"/>
        </w:rPr>
        <w:t>supporters</w:t>
      </w:r>
    </w:p>
    <w:p w14:paraId="7CE05235" w14:textId="0E82FF8E" w:rsidR="00881163" w:rsidRDefault="00EF69FC" w:rsidP="000C49E1">
      <w:pPr>
        <w:widowControl/>
        <w:numPr>
          <w:ilvl w:val="0"/>
          <w:numId w:val="9"/>
        </w:numPr>
        <w:shd w:val="clear" w:color="auto" w:fill="FFFFFF"/>
        <w:rPr>
          <w:rFonts w:ascii="Arial" w:eastAsia="ＭＳ ゴシック" w:hAnsi="Arial" w:cs="Arial"/>
          <w:bCs/>
          <w:szCs w:val="22"/>
        </w:rPr>
      </w:pPr>
      <w:r>
        <w:rPr>
          <w:rFonts w:ascii="Arial" w:eastAsia="ＭＳ ゴシック" w:hAnsi="Arial" w:cs="Arial"/>
          <w:bCs/>
          <w:szCs w:val="22"/>
        </w:rPr>
        <w:t xml:space="preserve"> </w:t>
      </w:r>
      <w:r w:rsidR="00881163" w:rsidRPr="00881163">
        <w:rPr>
          <w:rFonts w:ascii="Arial" w:eastAsia="ＭＳ ゴシック" w:hAnsi="Arial" w:cs="Arial"/>
          <w:bCs/>
          <w:szCs w:val="22"/>
        </w:rPr>
        <w:t xml:space="preserve">Please select at least one supporter from an institution different from that of the </w:t>
      </w:r>
      <w:r w:rsidR="000C49E1">
        <w:rPr>
          <w:rFonts w:ascii="Arial" w:eastAsia="ＭＳ ゴシック" w:hAnsi="Arial" w:cs="Arial"/>
          <w:bCs/>
          <w:szCs w:val="22"/>
        </w:rPr>
        <w:t>candidate</w:t>
      </w:r>
      <w:r w:rsidR="00881163" w:rsidRPr="00881163">
        <w:rPr>
          <w:rFonts w:ascii="Arial" w:eastAsia="ＭＳ ゴシック" w:hAnsi="Arial" w:cs="Arial"/>
          <w:bCs/>
          <w:szCs w:val="22"/>
        </w:rPr>
        <w:t xml:space="preserve">. </w:t>
      </w:r>
    </w:p>
    <w:p w14:paraId="4DFC182D" w14:textId="3B79A3BC" w:rsidR="00DC1D97" w:rsidRDefault="00EF69FC">
      <w:pPr>
        <w:widowControl/>
        <w:numPr>
          <w:ilvl w:val="0"/>
          <w:numId w:val="9"/>
        </w:numPr>
        <w:shd w:val="clear" w:color="auto" w:fill="FFFFFF"/>
        <w:rPr>
          <w:rFonts w:ascii="Arial" w:eastAsia="ＭＳ ゴシック" w:hAnsi="Arial" w:cs="Arial"/>
          <w:bCs/>
          <w:szCs w:val="22"/>
        </w:rPr>
      </w:pPr>
      <w:r>
        <w:rPr>
          <w:rFonts w:ascii="Arial" w:eastAsia="ＭＳ ゴシック" w:hAnsi="Arial" w:cs="Arial"/>
          <w:bCs/>
          <w:szCs w:val="22"/>
        </w:rPr>
        <w:t xml:space="preserve"> </w:t>
      </w:r>
      <w:r w:rsidR="003E5F1D">
        <w:rPr>
          <w:rFonts w:ascii="Arial" w:eastAsia="ＭＳ ゴシック" w:hAnsi="Arial" w:cs="Arial"/>
          <w:bCs/>
          <w:szCs w:val="22"/>
        </w:rPr>
        <w:t xml:space="preserve">JSAP </w:t>
      </w:r>
      <w:r w:rsidR="00EE68B8">
        <w:rPr>
          <w:rFonts w:ascii="Arial" w:eastAsia="ＭＳ ゴシック" w:hAnsi="Arial" w:cs="Arial"/>
          <w:bCs/>
          <w:szCs w:val="22"/>
        </w:rPr>
        <w:t>o</w:t>
      </w:r>
      <w:r w:rsidR="00DC1D97">
        <w:rPr>
          <w:rFonts w:ascii="Arial" w:eastAsia="ＭＳ ゴシック" w:hAnsi="Arial" w:cs="Arial"/>
          <w:bCs/>
          <w:szCs w:val="22"/>
        </w:rPr>
        <w:t xml:space="preserve">fficers (directors and auditors) </w:t>
      </w:r>
      <w:r w:rsidR="003E5F1D" w:rsidRPr="003E5F1D">
        <w:rPr>
          <w:rFonts w:ascii="Arial" w:eastAsia="ＭＳ ゴシック" w:hAnsi="Arial" w:cs="Arial"/>
          <w:bCs/>
          <w:szCs w:val="22"/>
        </w:rPr>
        <w:t>of an incumbent</w:t>
      </w:r>
      <w:r w:rsidR="003E5F1D" w:rsidRPr="003E5F1D">
        <w:rPr>
          <w:rFonts w:ascii="Arial" w:eastAsia="ＭＳ ゴシック" w:hAnsi="Arial" w:cs="Arial" w:hint="eastAsia"/>
          <w:bCs/>
          <w:szCs w:val="22"/>
        </w:rPr>
        <w:t xml:space="preserve"> </w:t>
      </w:r>
      <w:r w:rsidR="00B51C35">
        <w:rPr>
          <w:rFonts w:ascii="Arial" w:eastAsia="ＭＳ ゴシック" w:hAnsi="Arial" w:cs="Arial" w:hint="eastAsia"/>
          <w:bCs/>
          <w:szCs w:val="22"/>
        </w:rPr>
        <w:t>shall</w:t>
      </w:r>
      <w:r w:rsidR="00DC1D97">
        <w:rPr>
          <w:rFonts w:ascii="Arial" w:eastAsia="ＭＳ ゴシック" w:hAnsi="Arial" w:cs="Arial"/>
          <w:bCs/>
          <w:szCs w:val="22"/>
        </w:rPr>
        <w:t xml:space="preserve"> not be a nominatio</w:t>
      </w:r>
      <w:r w:rsidR="002E7CBF">
        <w:rPr>
          <w:rFonts w:ascii="Arial" w:eastAsia="ＭＳ ゴシック" w:hAnsi="Arial" w:cs="Arial" w:hint="eastAsia"/>
          <w:bCs/>
          <w:szCs w:val="22"/>
        </w:rPr>
        <w:t>n</w:t>
      </w:r>
      <w:r w:rsidR="002E7CBF">
        <w:rPr>
          <w:rFonts w:ascii="Arial" w:eastAsia="ＭＳ ゴシック" w:hAnsi="Arial" w:cs="Arial"/>
          <w:bCs/>
          <w:szCs w:val="22"/>
        </w:rPr>
        <w:t xml:space="preserve"> </w:t>
      </w:r>
      <w:r w:rsidR="000C49E1">
        <w:rPr>
          <w:rFonts w:ascii="Arial" w:eastAsia="ＭＳ ゴシック" w:hAnsi="Arial" w:cs="Arial"/>
          <w:bCs/>
          <w:szCs w:val="22"/>
        </w:rPr>
        <w:t>supporter</w:t>
      </w:r>
      <w:r w:rsidR="002E7CBF">
        <w:rPr>
          <w:rFonts w:ascii="Arial" w:eastAsia="ＭＳ ゴシック" w:hAnsi="Arial" w:cs="Arial"/>
          <w:bCs/>
          <w:szCs w:val="22"/>
        </w:rPr>
        <w:t>.</w:t>
      </w:r>
    </w:p>
    <w:p w14:paraId="1A5A7CFC" w14:textId="69340142" w:rsidR="00DB63E3" w:rsidRDefault="00EF69FC">
      <w:pPr>
        <w:widowControl/>
        <w:numPr>
          <w:ilvl w:val="0"/>
          <w:numId w:val="9"/>
        </w:numPr>
        <w:shd w:val="clear" w:color="auto" w:fill="FFFFFF"/>
        <w:rPr>
          <w:rFonts w:ascii="Arial" w:eastAsia="ＭＳ ゴシック" w:hAnsi="Arial" w:cs="Arial"/>
          <w:bCs/>
          <w:szCs w:val="22"/>
        </w:rPr>
      </w:pPr>
      <w:r>
        <w:rPr>
          <w:rFonts w:ascii="Arial" w:eastAsia="ＭＳ ゴシック" w:hAnsi="Arial" w:cs="Arial"/>
          <w:bCs/>
          <w:szCs w:val="22"/>
        </w:rPr>
        <w:t xml:space="preserve"> </w:t>
      </w:r>
      <w:r w:rsidR="00DB63E3">
        <w:rPr>
          <w:rFonts w:ascii="Arial" w:eastAsia="ＭＳ ゴシック" w:hAnsi="Arial" w:cs="Arial"/>
          <w:bCs/>
          <w:szCs w:val="22"/>
        </w:rPr>
        <w:t xml:space="preserve">Nomination </w:t>
      </w:r>
      <w:r w:rsidR="000C49E1">
        <w:rPr>
          <w:rFonts w:ascii="Arial" w:eastAsia="ＭＳ ゴシック" w:hAnsi="Arial" w:cs="Arial"/>
          <w:bCs/>
          <w:szCs w:val="22"/>
        </w:rPr>
        <w:t>supporter</w:t>
      </w:r>
      <w:r w:rsidR="00DB63E3">
        <w:rPr>
          <w:rFonts w:ascii="Arial" w:eastAsia="ＭＳ ゴシック" w:hAnsi="Arial" w:cs="Arial"/>
          <w:bCs/>
          <w:szCs w:val="22"/>
        </w:rPr>
        <w:t xml:space="preserve">(s) </w:t>
      </w:r>
      <w:r w:rsidR="000C49E1">
        <w:rPr>
          <w:rFonts w:ascii="Arial" w:eastAsia="ＭＳ ゴシック" w:hAnsi="Arial" w:cs="Arial"/>
          <w:bCs/>
          <w:szCs w:val="22"/>
        </w:rPr>
        <w:t>need</w:t>
      </w:r>
      <w:r w:rsidR="00093929">
        <w:rPr>
          <w:rFonts w:ascii="Arial" w:eastAsia="ＭＳ ゴシック" w:hAnsi="Arial" w:cs="Arial"/>
          <w:bCs/>
          <w:szCs w:val="22"/>
        </w:rPr>
        <w:t xml:space="preserve"> not be JSAP member</w:t>
      </w:r>
      <w:r w:rsidR="00CE654A">
        <w:rPr>
          <w:rFonts w:ascii="Arial" w:eastAsia="ＭＳ ゴシック" w:hAnsi="Arial" w:cs="Arial" w:hint="eastAsia"/>
          <w:bCs/>
          <w:szCs w:val="22"/>
        </w:rPr>
        <w:t>s</w:t>
      </w:r>
      <w:r w:rsidR="00093929">
        <w:rPr>
          <w:rFonts w:ascii="Arial" w:eastAsia="ＭＳ ゴシック" w:hAnsi="Arial" w:cs="Arial"/>
          <w:bCs/>
          <w:szCs w:val="22"/>
        </w:rPr>
        <w:t>.</w:t>
      </w:r>
    </w:p>
    <w:p w14:paraId="7242BFFE" w14:textId="7A98707D" w:rsidR="00F011CC" w:rsidRPr="006D5DD4" w:rsidRDefault="00093929" w:rsidP="00EF69FC">
      <w:pPr>
        <w:ind w:firstLineChars="100" w:firstLine="2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(4) </w:t>
      </w:r>
      <w:r w:rsidR="00EF69FC">
        <w:rPr>
          <w:rFonts w:ascii="Arial" w:hAnsi="Arial" w:cs="Arial"/>
          <w:bCs/>
          <w:szCs w:val="22"/>
        </w:rPr>
        <w:t xml:space="preserve"> </w:t>
      </w:r>
      <w:r w:rsidR="00F011CC" w:rsidRPr="006D5DD4">
        <w:rPr>
          <w:rFonts w:ascii="Arial" w:hAnsi="Arial" w:cs="Arial"/>
          <w:bCs/>
          <w:szCs w:val="22"/>
        </w:rPr>
        <w:t xml:space="preserve">Please </w:t>
      </w:r>
      <w:r w:rsidR="00F94DA8">
        <w:rPr>
          <w:rFonts w:ascii="Arial" w:hAnsi="Arial" w:cs="Arial"/>
          <w:bCs/>
          <w:szCs w:val="22"/>
        </w:rPr>
        <w:t>make sure to fill in the nomination suppo</w:t>
      </w:r>
      <w:r w:rsidR="00D640E6">
        <w:rPr>
          <w:rFonts w:ascii="Arial" w:hAnsi="Arial" w:cs="Arial"/>
          <w:bCs/>
          <w:szCs w:val="22"/>
        </w:rPr>
        <w:t>r</w:t>
      </w:r>
      <w:r w:rsidR="00F94DA8">
        <w:rPr>
          <w:rFonts w:ascii="Arial" w:hAnsi="Arial" w:cs="Arial"/>
          <w:bCs/>
          <w:szCs w:val="22"/>
        </w:rPr>
        <w:t>ter</w:t>
      </w:r>
      <w:r w:rsidR="00D640E6">
        <w:rPr>
          <w:rFonts w:ascii="Arial" w:hAnsi="Arial" w:cs="Arial"/>
          <w:bCs/>
          <w:szCs w:val="22"/>
        </w:rPr>
        <w:t>s’</w:t>
      </w:r>
      <w:r w:rsidR="00F011CC" w:rsidRPr="006D5DD4">
        <w:rPr>
          <w:rFonts w:ascii="Arial" w:hAnsi="Arial" w:cs="Arial"/>
          <w:bCs/>
          <w:szCs w:val="22"/>
        </w:rPr>
        <w:t xml:space="preserve"> </w:t>
      </w:r>
      <w:r w:rsidR="00D9508E" w:rsidRPr="00D9508E">
        <w:rPr>
          <w:rFonts w:ascii="Arial" w:hAnsi="Arial" w:cs="Arial"/>
          <w:bCs/>
          <w:szCs w:val="22"/>
        </w:rPr>
        <w:t>primary</w:t>
      </w:r>
      <w:r w:rsidR="003B6090">
        <w:rPr>
          <w:rFonts w:ascii="Arial" w:hAnsi="Arial" w:cs="Arial"/>
          <w:bCs/>
          <w:szCs w:val="22"/>
        </w:rPr>
        <w:t xml:space="preserve"> </w:t>
      </w:r>
      <w:r w:rsidR="00F011CC" w:rsidRPr="006D5DD4">
        <w:rPr>
          <w:rFonts w:ascii="Arial" w:hAnsi="Arial" w:cs="Arial"/>
          <w:bCs/>
          <w:szCs w:val="22"/>
        </w:rPr>
        <w:t>e-mail address</w:t>
      </w:r>
      <w:r w:rsidR="00D640E6">
        <w:rPr>
          <w:rFonts w:ascii="Arial" w:hAnsi="Arial" w:cs="Arial"/>
          <w:bCs/>
          <w:szCs w:val="22"/>
        </w:rPr>
        <w:t>es</w:t>
      </w:r>
      <w:r w:rsidR="00F011CC" w:rsidRPr="006D5DD4">
        <w:rPr>
          <w:rFonts w:ascii="Arial" w:hAnsi="Arial" w:cs="Arial"/>
          <w:bCs/>
          <w:szCs w:val="22"/>
        </w:rPr>
        <w:t>.</w:t>
      </w:r>
    </w:p>
    <w:p w14:paraId="05CC6551" w14:textId="77777777" w:rsidR="00F011CC" w:rsidRPr="006D5DD4" w:rsidRDefault="00F011CC">
      <w:pPr>
        <w:autoSpaceDE w:val="0"/>
        <w:autoSpaceDN w:val="0"/>
        <w:adjustRightInd w:val="0"/>
        <w:snapToGrid w:val="0"/>
        <w:rPr>
          <w:rFonts w:ascii="Arial" w:hAnsi="Arial" w:cs="Arial"/>
          <w:sz w:val="22"/>
          <w:szCs w:val="22"/>
        </w:rPr>
      </w:pPr>
    </w:p>
    <w:p w14:paraId="0D579997" w14:textId="2D724F66" w:rsidR="00F011CC" w:rsidRPr="006D5DD4" w:rsidRDefault="00F011CC" w:rsidP="006D5DD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2"/>
        </w:rPr>
      </w:pPr>
      <w:r w:rsidRPr="006D5DD4">
        <w:rPr>
          <w:rFonts w:ascii="Arial" w:eastAsia="ＭＳ ゴシック" w:hAnsi="Arial" w:cs="Arial"/>
          <w:b/>
          <w:sz w:val="22"/>
          <w:szCs w:val="22"/>
        </w:rPr>
        <w:br w:type="page"/>
      </w:r>
      <w:r w:rsidR="00A806F5" w:rsidRPr="006D5DD4">
        <w:rPr>
          <w:rFonts w:ascii="Arial" w:eastAsia="ＭＳ ゴシック" w:hAnsi="Arial" w:cs="Arial"/>
          <w:b/>
          <w:sz w:val="28"/>
          <w:szCs w:val="22"/>
        </w:rPr>
        <w:lastRenderedPageBreak/>
        <w:t>5</w:t>
      </w:r>
      <w:r w:rsidRPr="006D5DD4">
        <w:rPr>
          <w:rFonts w:ascii="Arial" w:eastAsia="ＭＳ ゴシック" w:hAnsi="Arial" w:cs="Arial"/>
          <w:b/>
          <w:sz w:val="28"/>
          <w:szCs w:val="22"/>
        </w:rPr>
        <w:t>.</w:t>
      </w:r>
      <w:r w:rsidR="00A806F5" w:rsidRPr="006D5DD4">
        <w:rPr>
          <w:rFonts w:ascii="Arial" w:eastAsia="ＭＳ ゴシック" w:hAnsi="Arial" w:cs="Arial"/>
          <w:b/>
          <w:sz w:val="28"/>
          <w:szCs w:val="22"/>
        </w:rPr>
        <w:t xml:space="preserve"> </w:t>
      </w:r>
      <w:r w:rsidR="00A20C81">
        <w:rPr>
          <w:rFonts w:ascii="Arial" w:eastAsia="ＭＳ ゴシック" w:hAnsi="Arial" w:cs="Arial"/>
          <w:b/>
          <w:sz w:val="28"/>
          <w:szCs w:val="22"/>
        </w:rPr>
        <w:t>Citation</w:t>
      </w:r>
      <w:r w:rsidRPr="006D5DD4">
        <w:rPr>
          <w:rFonts w:ascii="Arial" w:eastAsia="ＭＳ ゴシック" w:hAnsi="Arial" w:cs="Arial"/>
          <w:b/>
          <w:sz w:val="28"/>
          <w:szCs w:val="22"/>
        </w:rPr>
        <w:t xml:space="preserve"> most accurately describing the </w:t>
      </w:r>
      <w:r w:rsidR="000C49E1">
        <w:rPr>
          <w:rFonts w:ascii="Arial" w:eastAsia="ＭＳ ゴシック" w:hAnsi="Arial" w:cs="Arial"/>
          <w:b/>
          <w:sz w:val="28"/>
          <w:szCs w:val="22"/>
        </w:rPr>
        <w:t>candidate</w:t>
      </w:r>
      <w:r w:rsidR="00021B53" w:rsidRPr="006D5DD4">
        <w:rPr>
          <w:rFonts w:ascii="Arial" w:eastAsia="ＭＳ ゴシック" w:hAnsi="Arial" w:cs="Arial"/>
          <w:b/>
          <w:sz w:val="28"/>
          <w:szCs w:val="22"/>
        </w:rPr>
        <w:t xml:space="preserve">’s </w:t>
      </w:r>
      <w:r w:rsidRPr="006D5DD4">
        <w:rPr>
          <w:rFonts w:ascii="Arial" w:eastAsia="ＭＳ ゴシック" w:hAnsi="Arial" w:cs="Arial"/>
          <w:b/>
          <w:sz w:val="28"/>
          <w:szCs w:val="22"/>
        </w:rPr>
        <w:t>achievements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931"/>
      </w:tblGrid>
      <w:tr w:rsidR="00F011CC" w:rsidRPr="006D5DD4" w14:paraId="71219E3D" w14:textId="77777777" w:rsidTr="006D5DD4">
        <w:trPr>
          <w:trHeight w:val="1020"/>
        </w:trPr>
        <w:tc>
          <w:tcPr>
            <w:tcW w:w="1708" w:type="dxa"/>
            <w:vAlign w:val="center"/>
          </w:tcPr>
          <w:p w14:paraId="74ABDC11" w14:textId="15C93946" w:rsidR="00F011CC" w:rsidRPr="001F56B6" w:rsidRDefault="00A20C81" w:rsidP="006D5D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itation</w:t>
            </w:r>
          </w:p>
          <w:p w14:paraId="00266A72" w14:textId="21966656" w:rsidR="00F011CC" w:rsidRPr="006D5DD4" w:rsidRDefault="00F011CC" w:rsidP="006D5D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D5DD4">
              <w:rPr>
                <w:rFonts w:ascii="Arial" w:hAnsi="Arial" w:cs="Arial"/>
                <w:szCs w:val="22"/>
              </w:rPr>
              <w:t>(</w:t>
            </w:r>
            <w:r w:rsidR="00A1029A" w:rsidRPr="006D5DD4">
              <w:rPr>
                <w:rFonts w:ascii="Arial" w:hAnsi="Arial" w:cs="Arial"/>
                <w:szCs w:val="22"/>
              </w:rPr>
              <w:t>Up</w:t>
            </w:r>
            <w:r w:rsidRPr="006D5DD4">
              <w:rPr>
                <w:rFonts w:ascii="Arial" w:hAnsi="Arial" w:cs="Arial"/>
                <w:szCs w:val="22"/>
              </w:rPr>
              <w:t xml:space="preserve"> to </w:t>
            </w:r>
            <w:r w:rsidR="00051723" w:rsidRPr="006D5DD4">
              <w:rPr>
                <w:rFonts w:ascii="Arial" w:hAnsi="Arial" w:cs="Arial"/>
                <w:szCs w:val="22"/>
              </w:rPr>
              <w:t>2</w:t>
            </w:r>
            <w:r w:rsidRPr="006D5DD4">
              <w:rPr>
                <w:rFonts w:ascii="Arial" w:hAnsi="Arial" w:cs="Arial"/>
                <w:szCs w:val="22"/>
              </w:rPr>
              <w:t>0 words)</w:t>
            </w:r>
          </w:p>
        </w:tc>
        <w:tc>
          <w:tcPr>
            <w:tcW w:w="7931" w:type="dxa"/>
            <w:vAlign w:val="center"/>
          </w:tcPr>
          <w:p w14:paraId="5CCE4B0A" w14:textId="77777777" w:rsidR="00F011CC" w:rsidRPr="006D5DD4" w:rsidRDefault="00F011CC" w:rsidP="00A806F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31C0900F" w14:textId="155CD54C" w:rsidR="00F011CC" w:rsidRPr="00A20C81" w:rsidRDefault="00AF2BB3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A20C81">
        <w:rPr>
          <w:rFonts w:ascii="Arial" w:hAnsi="Arial" w:cs="Arial"/>
          <w:sz w:val="20"/>
          <w:szCs w:val="21"/>
        </w:rPr>
        <w:t xml:space="preserve">Please suggest a concise and clear </w:t>
      </w:r>
      <w:r w:rsidR="00A20C81" w:rsidRPr="00A20C81">
        <w:rPr>
          <w:rFonts w:ascii="Arial" w:hAnsi="Arial" w:cs="Arial"/>
          <w:sz w:val="20"/>
          <w:szCs w:val="21"/>
        </w:rPr>
        <w:t>citation</w:t>
      </w:r>
      <w:r w:rsidRPr="00A20C81">
        <w:rPr>
          <w:rFonts w:ascii="Arial" w:hAnsi="Arial" w:cs="Arial"/>
          <w:sz w:val="20"/>
          <w:szCs w:val="21"/>
        </w:rPr>
        <w:t xml:space="preserve"> within 20 words which expresses the </w:t>
      </w:r>
      <w:r w:rsidR="000C49E1">
        <w:rPr>
          <w:rFonts w:ascii="Arial" w:hAnsi="Arial" w:cs="Arial"/>
          <w:sz w:val="20"/>
          <w:szCs w:val="21"/>
        </w:rPr>
        <w:t>candidate</w:t>
      </w:r>
      <w:r w:rsidRPr="00A20C81">
        <w:rPr>
          <w:rFonts w:ascii="Arial" w:hAnsi="Arial" w:cs="Arial"/>
          <w:sz w:val="20"/>
          <w:szCs w:val="21"/>
        </w:rPr>
        <w:t>’s contributions.</w:t>
      </w:r>
    </w:p>
    <w:p w14:paraId="436359B4" w14:textId="77777777" w:rsidR="00F011CC" w:rsidRPr="006D5DD4" w:rsidRDefault="00F011CC">
      <w:pPr>
        <w:autoSpaceDE w:val="0"/>
        <w:autoSpaceDN w:val="0"/>
        <w:adjustRightInd w:val="0"/>
        <w:rPr>
          <w:rFonts w:ascii="Arial" w:eastAsia="ＭＳ ゴシック" w:hAnsi="Arial" w:cs="Arial"/>
          <w:sz w:val="22"/>
          <w:szCs w:val="22"/>
        </w:rPr>
      </w:pPr>
    </w:p>
    <w:p w14:paraId="55752874" w14:textId="27AC8C09" w:rsidR="00F011CC" w:rsidRPr="006D5DD4" w:rsidRDefault="00051723">
      <w:pPr>
        <w:autoSpaceDE w:val="0"/>
        <w:autoSpaceDN w:val="0"/>
        <w:adjustRightInd w:val="0"/>
        <w:rPr>
          <w:rFonts w:ascii="Arial" w:eastAsia="ＭＳ ゴシック" w:hAnsi="Arial" w:cs="Arial"/>
          <w:b/>
          <w:sz w:val="24"/>
          <w:szCs w:val="22"/>
        </w:rPr>
      </w:pPr>
      <w:r w:rsidRPr="006D5DD4">
        <w:rPr>
          <w:rFonts w:ascii="Arial" w:hAnsi="Arial" w:cs="Arial"/>
          <w:b/>
          <w:noProof/>
          <w:sz w:val="28"/>
          <w:szCs w:val="22"/>
        </w:rPr>
        <w:t>6</w:t>
      </w:r>
      <w:r w:rsidR="00A806F5" w:rsidRPr="006D5DD4">
        <w:rPr>
          <w:rFonts w:ascii="Arial" w:hAnsi="Arial" w:cs="Arial"/>
          <w:b/>
          <w:noProof/>
          <w:sz w:val="28"/>
          <w:szCs w:val="22"/>
        </w:rPr>
        <w:t xml:space="preserve">. </w:t>
      </w:r>
      <w:r w:rsidR="000C49E1">
        <w:rPr>
          <w:rFonts w:ascii="Arial" w:hAnsi="Arial" w:cs="Arial"/>
          <w:b/>
          <w:noProof/>
          <w:sz w:val="28"/>
          <w:szCs w:val="22"/>
        </w:rPr>
        <w:t>Cndidate’s a</w:t>
      </w:r>
      <w:r w:rsidR="00F011CC" w:rsidRPr="006D5DD4">
        <w:rPr>
          <w:rFonts w:ascii="Arial" w:hAnsi="Arial" w:cs="Arial"/>
          <w:b/>
          <w:noProof/>
          <w:sz w:val="28"/>
          <w:szCs w:val="22"/>
        </w:rPr>
        <w:t xml:space="preserve">chievements in the </w:t>
      </w:r>
      <w:r w:rsidR="002B46EC">
        <w:rPr>
          <w:rFonts w:ascii="Arial" w:hAnsi="Arial" w:cs="Arial"/>
          <w:b/>
          <w:noProof/>
          <w:sz w:val="28"/>
          <w:szCs w:val="22"/>
        </w:rPr>
        <w:t>category</w:t>
      </w:r>
      <w:r w:rsidR="00F011CC" w:rsidRPr="006D5DD4">
        <w:rPr>
          <w:rFonts w:ascii="Arial" w:hAnsi="Arial" w:cs="Arial"/>
          <w:b/>
          <w:noProof/>
          <w:sz w:val="28"/>
          <w:szCs w:val="22"/>
        </w:rPr>
        <w:t xml:space="preserve"> of applied physics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8182"/>
      </w:tblGrid>
      <w:tr w:rsidR="00F011CC" w:rsidRPr="006D5DD4" w14:paraId="10DEE637" w14:textId="77777777" w:rsidTr="00B30FE1">
        <w:trPr>
          <w:trHeight w:val="1200"/>
        </w:trPr>
        <w:tc>
          <w:tcPr>
            <w:tcW w:w="1276" w:type="dxa"/>
            <w:vAlign w:val="center"/>
          </w:tcPr>
          <w:p w14:paraId="0A9DD0B9" w14:textId="73C069AC" w:rsidR="00F011CC" w:rsidRPr="006D5DD4" w:rsidRDefault="002B46E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Category</w:t>
            </w:r>
            <w:r w:rsidR="00F011CC" w:rsidRPr="006D5DD4">
              <w:rPr>
                <w:rFonts w:ascii="Arial" w:hAnsi="Arial" w:cs="Arial"/>
                <w:sz w:val="22"/>
                <w:szCs w:val="22"/>
              </w:rPr>
              <w:t xml:space="preserve"> of achievement</w:t>
            </w:r>
          </w:p>
        </w:tc>
        <w:tc>
          <w:tcPr>
            <w:tcW w:w="8363" w:type="dxa"/>
            <w:vAlign w:val="center"/>
          </w:tcPr>
          <w:p w14:paraId="635CEFDE" w14:textId="77777777" w:rsidR="002B7B60" w:rsidRPr="006D5DD4" w:rsidRDefault="00F011CC">
            <w:pPr>
              <w:autoSpaceDE w:val="0"/>
              <w:autoSpaceDN w:val="0"/>
              <w:adjustRightInd w:val="0"/>
              <w:ind w:left="5720" w:hangingChars="2600" w:hanging="5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□ Academic and research activities</w:t>
            </w:r>
          </w:p>
          <w:p w14:paraId="7F6B0D5B" w14:textId="77777777" w:rsidR="00F011CC" w:rsidRPr="006D5DD4" w:rsidRDefault="00F011CC">
            <w:pPr>
              <w:autoSpaceDE w:val="0"/>
              <w:autoSpaceDN w:val="0"/>
              <w:adjustRightInd w:val="0"/>
              <w:ind w:left="5720" w:hangingChars="2600" w:hanging="5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□ Industrial contribution</w:t>
            </w:r>
          </w:p>
          <w:p w14:paraId="48EC69F9" w14:textId="03B66F7E" w:rsidR="00F011CC" w:rsidRPr="006D5DD4" w:rsidRDefault="00F011CC">
            <w:pPr>
              <w:autoSpaceDE w:val="0"/>
              <w:autoSpaceDN w:val="0"/>
              <w:adjustRightInd w:val="0"/>
              <w:ind w:left="5720" w:hangingChars="2600" w:hanging="5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□ Education and public</w:t>
            </w:r>
            <w:r w:rsidR="000C49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DD4">
              <w:rPr>
                <w:rFonts w:ascii="Arial" w:hAnsi="Arial" w:cs="Arial"/>
                <w:sz w:val="22"/>
                <w:szCs w:val="22"/>
              </w:rPr>
              <w:t>interest activities</w:t>
            </w:r>
          </w:p>
          <w:p w14:paraId="30AA507F" w14:textId="77777777" w:rsidR="00F011CC" w:rsidRPr="006D5DD4" w:rsidRDefault="00F011CC">
            <w:pPr>
              <w:autoSpaceDE w:val="0"/>
              <w:autoSpaceDN w:val="0"/>
              <w:adjustRightInd w:val="0"/>
              <w:ind w:left="5200" w:hangingChars="2600" w:hanging="520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D5DD4">
              <w:rPr>
                <w:rFonts w:ascii="Arial" w:hAnsi="Arial" w:cs="Arial"/>
                <w:i/>
                <w:sz w:val="20"/>
                <w:szCs w:val="22"/>
              </w:rPr>
              <w:t>*Please check the appropriate box.</w:t>
            </w:r>
          </w:p>
        </w:tc>
      </w:tr>
      <w:tr w:rsidR="00F011CC" w:rsidRPr="006D5DD4" w14:paraId="7E7902D6" w14:textId="77777777" w:rsidTr="00855721">
        <w:trPr>
          <w:cantSplit/>
          <w:trHeight w:val="1118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3289CC" w14:textId="77777777" w:rsidR="00F011CC" w:rsidRPr="006D5DD4" w:rsidRDefault="00F011CC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Details of achievements</w:t>
            </w:r>
          </w:p>
          <w:p w14:paraId="77DD2B53" w14:textId="77777777" w:rsidR="00F011CC" w:rsidRPr="006D5DD4" w:rsidRDefault="00F011CC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2E6287A" w14:textId="1FDCDCCD" w:rsidR="00093929" w:rsidRDefault="00093929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(</w:t>
            </w:r>
            <w:r>
              <w:rPr>
                <w:rFonts w:ascii="Arial" w:hAnsi="Arial" w:cs="Arial"/>
                <w:sz w:val="18"/>
                <w:szCs w:val="21"/>
              </w:rPr>
              <w:t>Note)</w:t>
            </w:r>
          </w:p>
          <w:p w14:paraId="06F035FF" w14:textId="601FC3A6" w:rsidR="00081DA2" w:rsidRDefault="004B5CB8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 w:rsidRPr="00CF2C29">
              <w:rPr>
                <w:rFonts w:ascii="Arial" w:hAnsi="Arial" w:cs="Arial"/>
                <w:sz w:val="18"/>
                <w:szCs w:val="21"/>
              </w:rPr>
              <w:t xml:space="preserve">Please concretely and clearly </w:t>
            </w:r>
            <w:r w:rsidR="00BF3420" w:rsidRPr="00CF2C29">
              <w:rPr>
                <w:rFonts w:ascii="Arial" w:hAnsi="Arial" w:cs="Arial"/>
                <w:sz w:val="18"/>
                <w:szCs w:val="21"/>
              </w:rPr>
              <w:t xml:space="preserve">write </w:t>
            </w:r>
            <w:r w:rsidRPr="00CF2C29">
              <w:rPr>
                <w:rFonts w:ascii="Arial" w:hAnsi="Arial" w:cs="Arial"/>
                <w:sz w:val="18"/>
                <w:szCs w:val="21"/>
              </w:rPr>
              <w:t xml:space="preserve">the </w:t>
            </w:r>
            <w:r w:rsidR="000C49E1">
              <w:rPr>
                <w:rFonts w:ascii="Arial" w:hAnsi="Arial" w:cs="Arial"/>
                <w:sz w:val="18"/>
                <w:szCs w:val="21"/>
              </w:rPr>
              <w:t>candidate</w:t>
            </w:r>
            <w:r w:rsidRPr="00CF2C29">
              <w:rPr>
                <w:rFonts w:ascii="Arial" w:hAnsi="Arial" w:cs="Arial"/>
                <w:sz w:val="18"/>
                <w:szCs w:val="21"/>
              </w:rPr>
              <w:t xml:space="preserve">’s achievements </w:t>
            </w:r>
            <w:r w:rsidR="00655153" w:rsidRPr="00CF2C29">
              <w:rPr>
                <w:rFonts w:ascii="Arial" w:hAnsi="Arial" w:cs="Arial"/>
                <w:sz w:val="18"/>
                <w:szCs w:val="21"/>
              </w:rPr>
              <w:t xml:space="preserve">centering on the selected </w:t>
            </w:r>
            <w:r w:rsidR="000C49E1">
              <w:rPr>
                <w:rFonts w:ascii="Arial" w:hAnsi="Arial" w:cs="Arial"/>
                <w:sz w:val="18"/>
                <w:szCs w:val="21"/>
              </w:rPr>
              <w:t xml:space="preserve">achievement </w:t>
            </w:r>
            <w:r w:rsidRPr="00CF2C29">
              <w:rPr>
                <w:rFonts w:ascii="Arial" w:hAnsi="Arial" w:cs="Arial"/>
                <w:sz w:val="18"/>
                <w:szCs w:val="21"/>
              </w:rPr>
              <w:t xml:space="preserve">from the viewpoint of the contribution to the </w:t>
            </w:r>
            <w:r w:rsidR="005F75FD" w:rsidRPr="00CF2C29">
              <w:rPr>
                <w:rFonts w:ascii="Arial" w:hAnsi="Arial" w:cs="Arial"/>
                <w:sz w:val="18"/>
                <w:szCs w:val="21"/>
              </w:rPr>
              <w:t xml:space="preserve">advancement of </w:t>
            </w:r>
            <w:r w:rsidRPr="00CF2C29">
              <w:rPr>
                <w:rFonts w:ascii="Arial" w:hAnsi="Arial" w:cs="Arial"/>
                <w:sz w:val="18"/>
                <w:szCs w:val="21"/>
              </w:rPr>
              <w:t>applied physics.</w:t>
            </w:r>
          </w:p>
          <w:p w14:paraId="5FB08D16" w14:textId="6FC42961" w:rsidR="00081DA2" w:rsidRDefault="00033054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In</w:t>
            </w:r>
            <w:r>
              <w:rPr>
                <w:rFonts w:ascii="Arial" w:hAnsi="Arial" w:cs="Arial"/>
                <w:sz w:val="18"/>
                <w:szCs w:val="21"/>
              </w:rPr>
              <w:t xml:space="preserve"> the i</w:t>
            </w:r>
            <w:r w:rsidRPr="00033054">
              <w:rPr>
                <w:rFonts w:ascii="Arial" w:hAnsi="Arial" w:cs="Arial"/>
                <w:sz w:val="18"/>
                <w:szCs w:val="21"/>
              </w:rPr>
              <w:t>ndustrial contribution</w:t>
            </w:r>
            <w:r w:rsidR="00565E09">
              <w:rPr>
                <w:rFonts w:ascii="Arial" w:hAnsi="Arial" w:cs="Arial"/>
                <w:sz w:val="18"/>
                <w:szCs w:val="21"/>
              </w:rPr>
              <w:t xml:space="preserve"> achievement, please </w:t>
            </w:r>
            <w:r w:rsidR="00950729" w:rsidRPr="00CF2C29">
              <w:rPr>
                <w:rFonts w:ascii="Arial" w:hAnsi="Arial" w:cs="Arial"/>
                <w:sz w:val="18"/>
                <w:szCs w:val="21"/>
              </w:rPr>
              <w:t>clearly</w:t>
            </w:r>
            <w:r w:rsidR="00950729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883102">
              <w:rPr>
                <w:rFonts w:ascii="Arial" w:hAnsi="Arial" w:cs="Arial"/>
                <w:sz w:val="18"/>
                <w:szCs w:val="21"/>
              </w:rPr>
              <w:t>write the below point</w:t>
            </w:r>
            <w:r w:rsidR="007A40D3">
              <w:rPr>
                <w:rFonts w:ascii="Arial" w:hAnsi="Arial" w:cs="Arial"/>
                <w:sz w:val="18"/>
                <w:szCs w:val="21"/>
              </w:rPr>
              <w:t xml:space="preserve"> not only the academic</w:t>
            </w:r>
            <w:r w:rsidR="000C49E1">
              <w:rPr>
                <w:rFonts w:ascii="Arial" w:hAnsi="Arial" w:cs="Arial"/>
                <w:sz w:val="18"/>
                <w:szCs w:val="21"/>
              </w:rPr>
              <w:t xml:space="preserve"> and research</w:t>
            </w:r>
            <w:r w:rsidR="00D305BA">
              <w:rPr>
                <w:rFonts w:ascii="Arial" w:hAnsi="Arial" w:cs="Arial"/>
                <w:sz w:val="18"/>
                <w:szCs w:val="21"/>
              </w:rPr>
              <w:t xml:space="preserve"> viewpoint</w:t>
            </w:r>
            <w:r w:rsidR="000907C3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636C033F" w14:textId="142CDD3D" w:rsidR="000907C3" w:rsidRDefault="00E36610" w:rsidP="009B099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 w:rsidRPr="00E36610">
              <w:rPr>
                <w:rFonts w:ascii="Arial" w:hAnsi="Arial" w:cs="Arial"/>
                <w:sz w:val="18"/>
                <w:szCs w:val="21"/>
              </w:rPr>
              <w:t>Relationship between the industrial</w:t>
            </w:r>
            <w:r w:rsidR="002C309B">
              <w:rPr>
                <w:rFonts w:ascii="Arial" w:hAnsi="Arial" w:cs="Arial"/>
                <w:sz w:val="18"/>
                <w:szCs w:val="21"/>
              </w:rPr>
              <w:t>-</w:t>
            </w:r>
            <w:r w:rsidRPr="00E36610">
              <w:rPr>
                <w:rFonts w:ascii="Arial" w:hAnsi="Arial" w:cs="Arial"/>
                <w:sz w:val="18"/>
                <w:szCs w:val="21"/>
              </w:rPr>
              <w:t xml:space="preserve">technological area and the technological area of </w:t>
            </w:r>
            <w:r w:rsidR="009B0994">
              <w:rPr>
                <w:rFonts w:ascii="Arial" w:hAnsi="Arial" w:cs="Arial"/>
                <w:sz w:val="18"/>
                <w:szCs w:val="21"/>
              </w:rPr>
              <w:t>JSAP.</w:t>
            </w:r>
          </w:p>
          <w:p w14:paraId="6324978F" w14:textId="2E15DBB2" w:rsidR="00033054" w:rsidRDefault="00C95045" w:rsidP="000C49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 w:rsidRPr="00C95045">
              <w:rPr>
                <w:rFonts w:ascii="Arial" w:hAnsi="Arial" w:cs="Arial"/>
                <w:sz w:val="18"/>
                <w:szCs w:val="21"/>
              </w:rPr>
              <w:t>The</w:t>
            </w:r>
            <w:r w:rsidR="005B5D54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C95045">
              <w:rPr>
                <w:rFonts w:ascii="Arial" w:hAnsi="Arial" w:cs="Arial"/>
                <w:sz w:val="18"/>
                <w:szCs w:val="21"/>
              </w:rPr>
              <w:t>candidate's contribution</w:t>
            </w:r>
            <w:r w:rsidR="00B564BA">
              <w:rPr>
                <w:rFonts w:ascii="Arial" w:hAnsi="Arial" w:cs="Arial"/>
                <w:sz w:val="18"/>
                <w:szCs w:val="21"/>
              </w:rPr>
              <w:t xml:space="preserve"> to </w:t>
            </w:r>
            <w:r w:rsidRPr="00C95045">
              <w:rPr>
                <w:rFonts w:ascii="Arial" w:hAnsi="Arial" w:cs="Arial"/>
                <w:sz w:val="18"/>
                <w:szCs w:val="21"/>
              </w:rPr>
              <w:t>industrial technology</w:t>
            </w:r>
            <w:r w:rsidRPr="00557573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831DAD" w:rsidRPr="00557573">
              <w:rPr>
                <w:rFonts w:ascii="Arial" w:hAnsi="Arial" w:cs="Arial"/>
                <w:sz w:val="18"/>
                <w:szCs w:val="21"/>
              </w:rPr>
              <w:t>and sense of scale</w:t>
            </w:r>
            <w:r w:rsidR="00831DAD" w:rsidRPr="00831DAD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C95045">
              <w:rPr>
                <w:rFonts w:ascii="Arial" w:hAnsi="Arial" w:cs="Arial"/>
                <w:sz w:val="18"/>
                <w:szCs w:val="21"/>
              </w:rPr>
              <w:t>(discovery, new development, deepening/advancement of understanding, performance improvement, diffusion of technology, cost reduction, ...)</w:t>
            </w:r>
          </w:p>
          <w:p w14:paraId="48E33688" w14:textId="77777777" w:rsidR="009B0994" w:rsidRDefault="009B0994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</w:p>
          <w:p w14:paraId="7AD415A5" w14:textId="17BF7389" w:rsidR="00F011CC" w:rsidRPr="00F4156B" w:rsidRDefault="001C2ECA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0"/>
                <w:szCs w:val="22"/>
              </w:rPr>
            </w:pPr>
            <w:r w:rsidRPr="001C2ECA">
              <w:rPr>
                <w:rFonts w:ascii="Arial" w:hAnsi="Arial" w:cs="Arial"/>
                <w:sz w:val="18"/>
                <w:szCs w:val="21"/>
              </w:rPr>
              <w:t>In any of the categories of achievement, if the achievements are made with the research group, please indicate the candidate's role in the group. Sections 6 and 7 can be added pages, but do not exceed 3 pages collectively.</w:t>
            </w:r>
          </w:p>
          <w:p w14:paraId="354F5CF1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AD6916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A53B2C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DBDA14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1F9F62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32457A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A008C0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7C86C5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C4AF5F4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CA68EE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A2863C0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A87AF2A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0078A35" w14:textId="77777777" w:rsidR="000C49E1" w:rsidRDefault="000C49E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C6E8D2" w14:textId="77777777" w:rsidR="000C49E1" w:rsidRDefault="000C49E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6C58D10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75906A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2EE5C94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1847AD1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5B172D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B85050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65471E1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49236D3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E45B68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2BFC72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7100FBA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DE34DD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CDE27F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0E850E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ABA690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344C0F7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566EEC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60A767" w14:textId="77777777" w:rsidR="00855721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7D6AD9" w14:textId="77777777" w:rsidR="00855721" w:rsidRPr="006D5DD4" w:rsidRDefault="008557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EBD43" w14:textId="77777777" w:rsidR="00F011CC" w:rsidRPr="006D5DD4" w:rsidRDefault="00F011CC">
      <w:pPr>
        <w:autoSpaceDE w:val="0"/>
        <w:autoSpaceDN w:val="0"/>
        <w:adjustRightInd w:val="0"/>
        <w:rPr>
          <w:rFonts w:ascii="Arial" w:eastAsia="ＭＳ ゴシック" w:hAnsi="Arial" w:cs="Arial"/>
          <w:sz w:val="22"/>
          <w:szCs w:val="22"/>
        </w:rPr>
      </w:pPr>
    </w:p>
    <w:p w14:paraId="4A5F6E02" w14:textId="7300FA5F" w:rsidR="00F011CC" w:rsidRPr="006D5DD4" w:rsidRDefault="00F011CC" w:rsidP="00F97FFB">
      <w:pPr>
        <w:autoSpaceDE w:val="0"/>
        <w:autoSpaceDN w:val="0"/>
        <w:adjustRightInd w:val="0"/>
        <w:rPr>
          <w:rFonts w:ascii="Arial" w:eastAsia="ＭＳ ゴシック" w:hAnsi="Arial" w:cs="Arial"/>
          <w:b/>
          <w:sz w:val="22"/>
          <w:szCs w:val="22"/>
        </w:rPr>
      </w:pPr>
      <w:r w:rsidRPr="006D5DD4">
        <w:rPr>
          <w:rFonts w:ascii="Arial" w:eastAsia="ＭＳ ゴシック" w:hAnsi="Arial" w:cs="Arial"/>
          <w:sz w:val="22"/>
          <w:szCs w:val="22"/>
        </w:rPr>
        <w:br w:type="page"/>
      </w:r>
      <w:r w:rsidR="00051723" w:rsidRPr="006D5DD4">
        <w:rPr>
          <w:rFonts w:ascii="Arial" w:eastAsia="ＭＳ ゴシック" w:hAnsi="Arial" w:cs="Arial"/>
          <w:b/>
          <w:sz w:val="28"/>
          <w:szCs w:val="22"/>
        </w:rPr>
        <w:lastRenderedPageBreak/>
        <w:t>7</w:t>
      </w:r>
      <w:r w:rsidRPr="006D5DD4">
        <w:rPr>
          <w:rFonts w:ascii="Arial" w:eastAsia="ＭＳ ゴシック" w:hAnsi="Arial" w:cs="Arial"/>
          <w:b/>
          <w:sz w:val="28"/>
          <w:szCs w:val="22"/>
        </w:rPr>
        <w:t>.</w:t>
      </w:r>
      <w:r w:rsidR="00A806F5" w:rsidRPr="006D5DD4">
        <w:rPr>
          <w:rFonts w:ascii="Arial" w:eastAsia="ＭＳ ゴシック" w:hAnsi="Arial" w:cs="Arial"/>
          <w:b/>
          <w:sz w:val="28"/>
          <w:szCs w:val="22"/>
        </w:rPr>
        <w:t xml:space="preserve"> </w:t>
      </w:r>
      <w:r w:rsidRPr="006D5DD4">
        <w:rPr>
          <w:rFonts w:ascii="Arial" w:eastAsia="ＭＳ ゴシック" w:hAnsi="Arial" w:cs="Arial"/>
          <w:b/>
          <w:sz w:val="28"/>
          <w:szCs w:val="22"/>
        </w:rPr>
        <w:t xml:space="preserve">Examples to </w:t>
      </w:r>
      <w:r w:rsidR="004B5CB8" w:rsidRPr="006D5DD4">
        <w:rPr>
          <w:rFonts w:ascii="Arial" w:eastAsia="ＭＳ ゴシック" w:hAnsi="Arial" w:cs="Arial"/>
          <w:b/>
          <w:sz w:val="28"/>
          <w:szCs w:val="22"/>
        </w:rPr>
        <w:t xml:space="preserve">prove </w:t>
      </w:r>
      <w:r w:rsidR="000C49E1">
        <w:rPr>
          <w:rFonts w:ascii="Arial" w:eastAsia="ＭＳ ゴシック" w:hAnsi="Arial" w:cs="Arial"/>
          <w:b/>
          <w:sz w:val="28"/>
          <w:szCs w:val="22"/>
        </w:rPr>
        <w:t>candidate</w:t>
      </w:r>
      <w:r w:rsidR="002C3E38" w:rsidRPr="006D5DD4">
        <w:rPr>
          <w:rFonts w:ascii="Arial" w:eastAsia="ＭＳ ゴシック" w:hAnsi="Arial" w:cs="Arial"/>
          <w:b/>
          <w:sz w:val="28"/>
          <w:szCs w:val="22"/>
        </w:rPr>
        <w:t xml:space="preserve">’s </w:t>
      </w:r>
      <w:r w:rsidRPr="006D5DD4">
        <w:rPr>
          <w:rFonts w:ascii="Arial" w:eastAsia="ＭＳ ゴシック" w:hAnsi="Arial" w:cs="Arial"/>
          <w:b/>
          <w:sz w:val="28"/>
          <w:szCs w:val="22"/>
        </w:rPr>
        <w:t xml:space="preserve">achievements </w:t>
      </w:r>
      <w:r w:rsidR="00655153" w:rsidRPr="001478B7">
        <w:rPr>
          <w:rFonts w:ascii="Arial" w:eastAsia="ＭＳ ゴシック" w:hAnsi="Arial" w:cs="Arial"/>
          <w:b/>
          <w:sz w:val="28"/>
          <w:szCs w:val="22"/>
        </w:rPr>
        <w:t>selected above</w:t>
      </w:r>
    </w:p>
    <w:p w14:paraId="4A0C252F" w14:textId="362B59B1" w:rsidR="00F011CC" w:rsidRPr="006D5DD4" w:rsidRDefault="00F011CC" w:rsidP="006D5DD4">
      <w:pPr>
        <w:rPr>
          <w:rFonts w:ascii="Arial" w:hAnsi="Arial" w:cs="Arial"/>
          <w:bCs/>
          <w:szCs w:val="22"/>
        </w:rPr>
      </w:pPr>
      <w:r w:rsidRPr="006D5DD4">
        <w:rPr>
          <w:rFonts w:ascii="Arial" w:hAnsi="Arial" w:cs="Arial"/>
          <w:bCs/>
          <w:szCs w:val="22"/>
        </w:rPr>
        <w:t xml:space="preserve">Please </w:t>
      </w:r>
      <w:r w:rsidR="002C3E38" w:rsidRPr="006D5DD4">
        <w:rPr>
          <w:rFonts w:ascii="Arial" w:hAnsi="Arial" w:cs="Arial"/>
          <w:bCs/>
          <w:szCs w:val="22"/>
        </w:rPr>
        <w:t>give a concrete example</w:t>
      </w:r>
      <w:r w:rsidR="002C3E38" w:rsidRPr="006D5DD4" w:rsidDel="002C3E38">
        <w:rPr>
          <w:rFonts w:ascii="Arial" w:hAnsi="Arial" w:cs="Arial"/>
          <w:bCs/>
          <w:szCs w:val="22"/>
        </w:rPr>
        <w:t xml:space="preserve"> </w:t>
      </w:r>
      <w:r w:rsidRPr="006D5DD4">
        <w:rPr>
          <w:rFonts w:ascii="Arial" w:hAnsi="Arial" w:cs="Arial"/>
          <w:bCs/>
          <w:szCs w:val="22"/>
        </w:rPr>
        <w:t xml:space="preserve">of the </w:t>
      </w:r>
      <w:r w:rsidR="000C49E1">
        <w:rPr>
          <w:rFonts w:ascii="Arial" w:hAnsi="Arial" w:cs="Arial"/>
          <w:bCs/>
          <w:szCs w:val="22"/>
        </w:rPr>
        <w:t>candidate</w:t>
      </w:r>
      <w:r w:rsidR="002C3E38" w:rsidRPr="006D5DD4">
        <w:rPr>
          <w:rFonts w:ascii="Arial" w:hAnsi="Arial" w:cs="Arial"/>
          <w:bCs/>
          <w:szCs w:val="22"/>
        </w:rPr>
        <w:t xml:space="preserve">’s achievement selected above. </w:t>
      </w:r>
      <w:r w:rsidR="00655153" w:rsidRPr="006D5DD4">
        <w:rPr>
          <w:rFonts w:ascii="Arial" w:hAnsi="Arial" w:cs="Arial"/>
          <w:bCs/>
          <w:szCs w:val="22"/>
        </w:rPr>
        <w:t>S</w:t>
      </w:r>
      <w:r w:rsidRPr="006D5DD4">
        <w:rPr>
          <w:rFonts w:ascii="Arial" w:hAnsi="Arial" w:cs="Arial"/>
          <w:bCs/>
          <w:szCs w:val="22"/>
        </w:rPr>
        <w:t xml:space="preserve">ome helpful information on the </w:t>
      </w:r>
      <w:r w:rsidR="000C49E1">
        <w:rPr>
          <w:rFonts w:ascii="Arial" w:hAnsi="Arial" w:cs="Arial"/>
          <w:bCs/>
          <w:szCs w:val="22"/>
        </w:rPr>
        <w:t>candidate</w:t>
      </w:r>
      <w:r w:rsidRPr="006D5DD4">
        <w:rPr>
          <w:rFonts w:ascii="Arial" w:hAnsi="Arial" w:cs="Arial"/>
          <w:bCs/>
          <w:szCs w:val="22"/>
        </w:rPr>
        <w:t xml:space="preserve">’s achievements in other </w:t>
      </w:r>
      <w:r w:rsidR="00FB619F">
        <w:rPr>
          <w:rFonts w:ascii="Arial" w:hAnsi="Arial" w:cs="Arial"/>
          <w:bCs/>
          <w:szCs w:val="22"/>
        </w:rPr>
        <w:t>categories</w:t>
      </w:r>
      <w:r w:rsidR="00655153" w:rsidRPr="006D5DD4">
        <w:rPr>
          <w:rFonts w:ascii="Arial" w:hAnsi="Arial" w:cs="Arial"/>
          <w:bCs/>
          <w:szCs w:val="22"/>
        </w:rPr>
        <w:t xml:space="preserve"> can be added</w:t>
      </w:r>
      <w:r w:rsidRPr="006D5DD4">
        <w:rPr>
          <w:rFonts w:ascii="Arial" w:hAnsi="Arial" w:cs="Arial"/>
          <w:bCs/>
          <w:szCs w:val="22"/>
        </w:rPr>
        <w:t xml:space="preserve">. </w:t>
      </w:r>
    </w:p>
    <w:p w14:paraId="4EFB4979" w14:textId="77777777" w:rsidR="00F011CC" w:rsidRPr="00681ED6" w:rsidRDefault="00F011CC">
      <w:pPr>
        <w:autoSpaceDE w:val="0"/>
        <w:autoSpaceDN w:val="0"/>
        <w:adjustRightInd w:val="0"/>
        <w:rPr>
          <w:rFonts w:ascii="Arial" w:eastAsia="ＭＳ ゴシック" w:hAnsi="Arial" w:cs="Arial"/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402"/>
        <w:gridCol w:w="803"/>
        <w:gridCol w:w="804"/>
        <w:gridCol w:w="401"/>
        <w:gridCol w:w="1205"/>
        <w:gridCol w:w="1607"/>
        <w:gridCol w:w="803"/>
        <w:gridCol w:w="803"/>
        <w:gridCol w:w="1607"/>
      </w:tblGrid>
      <w:tr w:rsidR="001F665C" w:rsidRPr="006D5DD4" w14:paraId="7F6A472C" w14:textId="77777777" w:rsidTr="006D5DD4">
        <w:trPr>
          <w:cantSplit/>
          <w:trHeight w:val="1447"/>
        </w:trPr>
        <w:tc>
          <w:tcPr>
            <w:tcW w:w="9639" w:type="dxa"/>
            <w:gridSpan w:val="10"/>
          </w:tcPr>
          <w:p w14:paraId="5EF0E1FC" w14:textId="149B4365" w:rsidR="00587B77" w:rsidRPr="00F2043C" w:rsidRDefault="00587B77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 w:rsidRPr="00F2043C">
              <w:rPr>
                <w:rFonts w:ascii="Arial" w:hAnsi="Arial" w:cs="Arial" w:hint="eastAsia"/>
                <w:sz w:val="18"/>
                <w:szCs w:val="21"/>
              </w:rPr>
              <w:t>(</w:t>
            </w:r>
            <w:r w:rsidRPr="00F2043C">
              <w:rPr>
                <w:rFonts w:ascii="Arial" w:hAnsi="Arial" w:cs="Arial"/>
                <w:sz w:val="18"/>
                <w:szCs w:val="21"/>
              </w:rPr>
              <w:t>Note)</w:t>
            </w:r>
          </w:p>
          <w:p w14:paraId="193E9927" w14:textId="0E090792" w:rsidR="001F665C" w:rsidRPr="00CF2C29" w:rsidRDefault="00521E2E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 w:rsidRPr="00F2043C">
              <w:rPr>
                <w:rFonts w:ascii="Arial" w:hAnsi="Arial" w:cs="Arial" w:hint="eastAsia"/>
                <w:i/>
                <w:iCs/>
                <w:sz w:val="18"/>
                <w:szCs w:val="21"/>
              </w:rPr>
              <w:t>・</w:t>
            </w:r>
            <w:r w:rsidR="002C3E38" w:rsidRPr="00CF2C29">
              <w:rPr>
                <w:rFonts w:ascii="Arial" w:hAnsi="Arial" w:cs="Arial"/>
                <w:sz w:val="18"/>
                <w:szCs w:val="21"/>
              </w:rPr>
              <w:t>List of publications (within 10) - Please p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 xml:space="preserve">rovide a one-line summary, name of </w:t>
            </w:r>
            <w:r w:rsidR="00655153" w:rsidRPr="00CF2C29">
              <w:rPr>
                <w:rFonts w:ascii="Arial" w:hAnsi="Arial" w:cs="Arial"/>
                <w:sz w:val="18"/>
                <w:szCs w:val="21"/>
              </w:rPr>
              <w:t xml:space="preserve">all 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>co</w:t>
            </w:r>
            <w:r w:rsidR="002C3E38" w:rsidRPr="00CF2C29">
              <w:rPr>
                <w:rFonts w:ascii="Arial" w:hAnsi="Arial" w:cs="Arial"/>
                <w:sz w:val="18"/>
                <w:szCs w:val="21"/>
              </w:rPr>
              <w:t>-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 xml:space="preserve">authors (underline the </w:t>
            </w:r>
            <w:r w:rsidR="000C49E1">
              <w:rPr>
                <w:rFonts w:ascii="Arial" w:hAnsi="Arial" w:cs="Arial"/>
                <w:sz w:val="18"/>
                <w:szCs w:val="21"/>
              </w:rPr>
              <w:t>candidate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 xml:space="preserve">), title, name of the journal, volume number, and the first and last page numbers (and year of publication) </w:t>
            </w:r>
          </w:p>
          <w:p w14:paraId="118619C1" w14:textId="7079A388" w:rsidR="001F665C" w:rsidRDefault="00521E2E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>・</w:t>
            </w:r>
            <w:r w:rsidR="002C3E38" w:rsidRPr="00CF2C29">
              <w:rPr>
                <w:rFonts w:ascii="Arial" w:hAnsi="Arial" w:cs="Arial"/>
                <w:sz w:val="18"/>
                <w:szCs w:val="21"/>
              </w:rPr>
              <w:t xml:space="preserve">List of </w:t>
            </w:r>
            <w:r w:rsidR="003E45F4" w:rsidRPr="003E45F4">
              <w:rPr>
                <w:rFonts w:ascii="Arial" w:hAnsi="Arial" w:cs="Arial"/>
                <w:sz w:val="18"/>
                <w:szCs w:val="21"/>
              </w:rPr>
              <w:t>patents-</w:t>
            </w:r>
            <w:r w:rsidR="002C3E38" w:rsidRPr="00CF2C29">
              <w:rPr>
                <w:rFonts w:ascii="Arial" w:hAnsi="Arial" w:cs="Arial"/>
                <w:sz w:val="18"/>
                <w:szCs w:val="21"/>
              </w:rPr>
              <w:t xml:space="preserve"> Please p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>rovide a one-line summary, patent number, patent registration date</w:t>
            </w:r>
            <w:r w:rsidR="00D258C0">
              <w:rPr>
                <w:rFonts w:ascii="Arial" w:hAnsi="Arial" w:cs="Arial" w:hint="eastAsia"/>
                <w:sz w:val="18"/>
                <w:szCs w:val="21"/>
              </w:rPr>
              <w:t>,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 xml:space="preserve"> and name of co</w:t>
            </w:r>
            <w:r w:rsidR="002C3E38" w:rsidRPr="00CF2C29">
              <w:rPr>
                <w:rFonts w:ascii="Arial" w:hAnsi="Arial" w:cs="Arial"/>
                <w:sz w:val="18"/>
                <w:szCs w:val="21"/>
              </w:rPr>
              <w:t>-</w:t>
            </w:r>
            <w:r w:rsidR="001F665C" w:rsidRPr="00CF2C29">
              <w:rPr>
                <w:rFonts w:ascii="Arial" w:hAnsi="Arial" w:cs="Arial"/>
                <w:sz w:val="18"/>
                <w:szCs w:val="21"/>
              </w:rPr>
              <w:t>inventors. Indicate the commercialized technologies among these cases.</w:t>
            </w:r>
          </w:p>
          <w:p w14:paraId="4532126D" w14:textId="77777777" w:rsidR="000559A0" w:rsidRDefault="000559A0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</w:p>
          <w:p w14:paraId="01A54260" w14:textId="28E71A4B" w:rsidR="000559A0" w:rsidRPr="00521E2E" w:rsidRDefault="00D35C12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 w:hint="eastAsia"/>
                <w:sz w:val="18"/>
                <w:szCs w:val="21"/>
              </w:rPr>
              <w:t xml:space="preserve">If </w:t>
            </w:r>
            <w:r>
              <w:rPr>
                <w:rFonts w:ascii="Arial" w:hAnsi="Arial" w:cs="Arial"/>
                <w:sz w:val="18"/>
                <w:szCs w:val="21"/>
              </w:rPr>
              <w:t>choosing the</w:t>
            </w:r>
            <w:r w:rsidR="00A46E85" w:rsidRPr="00521E2E">
              <w:rPr>
                <w:rFonts w:ascii="Arial" w:hAnsi="Arial" w:cs="Arial"/>
                <w:sz w:val="18"/>
                <w:szCs w:val="21"/>
              </w:rPr>
              <w:t xml:space="preserve"> industrial contribution</w:t>
            </w:r>
            <w:r w:rsidR="00773F56">
              <w:rPr>
                <w:rFonts w:ascii="Arial" w:hAnsi="Arial" w:cs="Arial"/>
                <w:sz w:val="18"/>
                <w:szCs w:val="21"/>
              </w:rPr>
              <w:t xml:space="preserve"> achievement</w:t>
            </w:r>
            <w:r w:rsidR="00A46E85" w:rsidRPr="00521E2E">
              <w:rPr>
                <w:rFonts w:ascii="Arial" w:hAnsi="Arial" w:cs="Arial"/>
                <w:sz w:val="18"/>
                <w:szCs w:val="21"/>
              </w:rPr>
              <w:t xml:space="preserve">, it is expected that there are parts that are difficult to be expressed only by papers and registered patents, </w:t>
            </w:r>
            <w:r w:rsidR="00A127B4">
              <w:rPr>
                <w:rFonts w:ascii="Arial" w:hAnsi="Arial" w:cs="Arial"/>
                <w:sz w:val="18"/>
                <w:szCs w:val="21"/>
              </w:rPr>
              <w:t xml:space="preserve">please </w:t>
            </w:r>
            <w:r w:rsidR="008B520D" w:rsidRPr="00CF2C29">
              <w:rPr>
                <w:rFonts w:ascii="Arial" w:hAnsi="Arial" w:cs="Arial"/>
                <w:sz w:val="18"/>
                <w:szCs w:val="21"/>
              </w:rPr>
              <w:t>concretely</w:t>
            </w:r>
            <w:r w:rsidR="008B520D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A127B4">
              <w:rPr>
                <w:rFonts w:ascii="Arial" w:hAnsi="Arial" w:cs="Arial"/>
                <w:sz w:val="18"/>
                <w:szCs w:val="21"/>
              </w:rPr>
              <w:t>write below points</w:t>
            </w:r>
            <w:r w:rsidR="008B520D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C75DAD">
              <w:rPr>
                <w:rFonts w:ascii="Arial" w:hAnsi="Arial" w:cs="Arial"/>
                <w:sz w:val="18"/>
                <w:szCs w:val="21"/>
              </w:rPr>
              <w:t>co</w:t>
            </w:r>
            <w:r w:rsidR="00A7507C">
              <w:rPr>
                <w:rFonts w:ascii="Arial" w:hAnsi="Arial" w:cs="Arial"/>
                <w:sz w:val="18"/>
                <w:szCs w:val="21"/>
              </w:rPr>
              <w:t>ntrasting</w:t>
            </w:r>
            <w:r w:rsidR="00C75DAD">
              <w:rPr>
                <w:rFonts w:ascii="Arial" w:hAnsi="Arial" w:cs="Arial"/>
                <w:sz w:val="18"/>
                <w:szCs w:val="21"/>
              </w:rPr>
              <w:t xml:space="preserve"> with section 6 </w:t>
            </w:r>
            <w:r w:rsidR="008B520D">
              <w:rPr>
                <w:rFonts w:ascii="Arial" w:hAnsi="Arial" w:cs="Arial"/>
                <w:sz w:val="18"/>
                <w:szCs w:val="21"/>
              </w:rPr>
              <w:t>if applicated</w:t>
            </w:r>
            <w:r w:rsidR="00A46E85" w:rsidRPr="00521E2E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390CAABB" w14:textId="77777777" w:rsidR="00A46E85" w:rsidRPr="00521E2E" w:rsidRDefault="00A46E85" w:rsidP="00A20C81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21"/>
              </w:rPr>
            </w:pPr>
          </w:p>
          <w:p w14:paraId="6096B782" w14:textId="23829601" w:rsidR="001F665C" w:rsidRPr="00521E2E" w:rsidRDefault="00EC6EB3" w:rsidP="00EC6E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  <w:r w:rsidRPr="00521E2E">
              <w:rPr>
                <w:rFonts w:ascii="Arial" w:hAnsi="Arial" w:cs="Arial"/>
                <w:sz w:val="18"/>
                <w:szCs w:val="21"/>
              </w:rPr>
              <w:t xml:space="preserve">Newspapers and magazines (including technical magazines published by companies </w:t>
            </w:r>
            <w:r w:rsidR="00A53BE9" w:rsidRPr="00521E2E">
              <w:rPr>
                <w:rFonts w:ascii="Arial" w:hAnsi="Arial" w:cs="Arial"/>
                <w:sz w:val="18"/>
                <w:szCs w:val="21"/>
              </w:rPr>
              <w:t>that are open to the public</w:t>
            </w:r>
            <w:r w:rsidRPr="00521E2E">
              <w:rPr>
                <w:rFonts w:ascii="Arial" w:hAnsi="Arial" w:cs="Arial"/>
                <w:sz w:val="18"/>
                <w:szCs w:val="21"/>
              </w:rPr>
              <w:t>) (year</w:t>
            </w:r>
            <w:r w:rsidR="00521DD4">
              <w:rPr>
                <w:rFonts w:ascii="Arial" w:hAnsi="Arial" w:cs="Arial"/>
                <w:sz w:val="18"/>
                <w:szCs w:val="21"/>
              </w:rPr>
              <w:t>/</w:t>
            </w:r>
            <w:r w:rsidRPr="00521E2E">
              <w:rPr>
                <w:rFonts w:ascii="Arial" w:hAnsi="Arial" w:cs="Arial"/>
                <w:sz w:val="18"/>
                <w:szCs w:val="21"/>
              </w:rPr>
              <w:t>month, content)</w:t>
            </w:r>
          </w:p>
          <w:p w14:paraId="5D8279BA" w14:textId="53FF397E" w:rsidR="00EC6EB3" w:rsidRPr="00521E2E" w:rsidRDefault="0036022B" w:rsidP="00EC6EB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  <w:r w:rsidRPr="00521E2E">
              <w:rPr>
                <w:rFonts w:ascii="Arial" w:hAnsi="Arial" w:cs="Arial"/>
                <w:sz w:val="18"/>
                <w:szCs w:val="21"/>
              </w:rPr>
              <w:t>Invited lectures at international</w:t>
            </w:r>
            <w:r w:rsidR="009A2C41">
              <w:rPr>
                <w:rFonts w:ascii="Arial" w:hAnsi="Arial" w:cs="Arial"/>
                <w:sz w:val="18"/>
                <w:szCs w:val="21"/>
              </w:rPr>
              <w:t>/</w:t>
            </w:r>
            <w:r w:rsidRPr="00521E2E">
              <w:rPr>
                <w:rFonts w:ascii="Arial" w:hAnsi="Arial" w:cs="Arial"/>
                <w:sz w:val="18"/>
                <w:szCs w:val="21"/>
              </w:rPr>
              <w:t xml:space="preserve">domestic conferences (including </w:t>
            </w:r>
            <w:r w:rsidR="009A2C41">
              <w:rPr>
                <w:rFonts w:ascii="Arial" w:hAnsi="Arial" w:cs="Arial"/>
                <w:sz w:val="18"/>
                <w:szCs w:val="21"/>
              </w:rPr>
              <w:t>JSAP annual meetings</w:t>
            </w:r>
            <w:r w:rsidRPr="00521E2E">
              <w:rPr>
                <w:rFonts w:ascii="Arial" w:hAnsi="Arial" w:cs="Arial"/>
                <w:sz w:val="18"/>
                <w:szCs w:val="21"/>
              </w:rPr>
              <w:t>) (name of conference, year</w:t>
            </w:r>
            <w:r w:rsidR="001918A9">
              <w:rPr>
                <w:rFonts w:ascii="Arial" w:hAnsi="Arial" w:cs="Arial" w:hint="eastAsia"/>
                <w:sz w:val="18"/>
                <w:szCs w:val="21"/>
              </w:rPr>
              <w:t>/</w:t>
            </w:r>
            <w:r w:rsidRPr="00521E2E">
              <w:rPr>
                <w:rFonts w:ascii="Arial" w:hAnsi="Arial" w:cs="Arial"/>
                <w:sz w:val="18"/>
                <w:szCs w:val="21"/>
              </w:rPr>
              <w:t>month, and title of lecture).</w:t>
            </w:r>
          </w:p>
          <w:p w14:paraId="74CC23D4" w14:textId="118A385C" w:rsidR="0036022B" w:rsidRPr="00521E2E" w:rsidRDefault="00A22B31" w:rsidP="000C49E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  <w:r w:rsidRPr="00521E2E">
              <w:rPr>
                <w:rFonts w:ascii="Arial" w:hAnsi="Arial" w:cs="Arial"/>
                <w:sz w:val="18"/>
                <w:szCs w:val="21"/>
              </w:rPr>
              <w:t xml:space="preserve">Activities in public committees related to the technical areas of </w:t>
            </w:r>
            <w:r w:rsidR="00C87F1B" w:rsidRPr="00521E2E">
              <w:rPr>
                <w:rFonts w:ascii="Arial" w:hAnsi="Arial" w:cs="Arial"/>
                <w:sz w:val="18"/>
                <w:szCs w:val="21"/>
              </w:rPr>
              <w:t>JSAP</w:t>
            </w:r>
            <w:r w:rsidRPr="00521E2E">
              <w:rPr>
                <w:rFonts w:ascii="Arial" w:hAnsi="Arial" w:cs="Arial"/>
                <w:sz w:val="18"/>
                <w:szCs w:val="21"/>
              </w:rPr>
              <w:t xml:space="preserve"> (name of committee, sponsor, year</w:t>
            </w:r>
            <w:r w:rsidR="001918A9">
              <w:rPr>
                <w:rFonts w:ascii="Arial" w:hAnsi="Arial" w:cs="Arial"/>
                <w:sz w:val="18"/>
                <w:szCs w:val="21"/>
              </w:rPr>
              <w:t>/</w:t>
            </w:r>
            <w:r w:rsidRPr="00521E2E">
              <w:rPr>
                <w:rFonts w:ascii="Arial" w:hAnsi="Arial" w:cs="Arial"/>
                <w:sz w:val="18"/>
                <w:szCs w:val="21"/>
              </w:rPr>
              <w:t>month)</w:t>
            </w:r>
          </w:p>
          <w:p w14:paraId="110AF17D" w14:textId="77777777" w:rsidR="001F665C" w:rsidRPr="006D5DD4" w:rsidRDefault="001F66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DEF42A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49F275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E74E71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2B91A06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280AE8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373EFF" w14:textId="77777777" w:rsidR="006C7778" w:rsidRPr="002636FD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37898E0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8D93DA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6E012A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52F8278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AAD2A1B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03538F6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D6DF1A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39C8F5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DF10AF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8FCD76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4C9F112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322B22" w14:textId="77777777" w:rsidR="006C7778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153571C" w14:textId="77777777" w:rsidR="00957D11" w:rsidRPr="006D5DD4" w:rsidRDefault="00957D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ADB143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761F1F" w14:textId="77777777" w:rsidR="006C7778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EC4FE3D" w14:textId="77777777" w:rsidR="00957D11" w:rsidRDefault="00957D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307234" w14:textId="77777777" w:rsidR="00957D11" w:rsidRPr="006D5DD4" w:rsidRDefault="00957D1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94C28C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F87058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FAA0A1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F13753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E4484B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B61042" w14:textId="77777777" w:rsidR="006C7778" w:rsidRPr="006D5DD4" w:rsidRDefault="006C77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9A717F" w14:textId="77777777" w:rsidR="001F665C" w:rsidRPr="006D5DD4" w:rsidRDefault="001F66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3FB1929" w14:textId="77777777" w:rsidR="001F665C" w:rsidRPr="006D5DD4" w:rsidRDefault="001F66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01196D" w14:textId="77777777" w:rsidR="001F665C" w:rsidRPr="006D5DD4" w:rsidRDefault="001F66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C395B24" w14:textId="77777777" w:rsidR="001F665C" w:rsidRPr="006D5DD4" w:rsidRDefault="001F66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65C" w:rsidRPr="006D5DD4" w14:paraId="3EF7B57F" w14:textId="77777777" w:rsidTr="006D5DD4">
        <w:trPr>
          <w:cantSplit/>
          <w:trHeight w:val="840"/>
        </w:trPr>
        <w:tc>
          <w:tcPr>
            <w:tcW w:w="1606" w:type="dxa"/>
            <w:gridSpan w:val="2"/>
            <w:vAlign w:val="center"/>
          </w:tcPr>
          <w:p w14:paraId="2B394DAF" w14:textId="34B05BF7" w:rsidR="001F665C" w:rsidRPr="00F4156B" w:rsidRDefault="00587B77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F4156B">
              <w:rPr>
                <w:rFonts w:ascii="Arial" w:hAnsi="Arial" w:cs="Arial"/>
                <w:sz w:val="18"/>
                <w:szCs w:val="21"/>
              </w:rPr>
              <w:t>The Number of papers published in APEX</w:t>
            </w:r>
          </w:p>
        </w:tc>
        <w:tc>
          <w:tcPr>
            <w:tcW w:w="1607" w:type="dxa"/>
            <w:gridSpan w:val="2"/>
            <w:vAlign w:val="center"/>
          </w:tcPr>
          <w:p w14:paraId="5065FF3A" w14:textId="77777777" w:rsidR="001F665C" w:rsidRPr="006D5DD4" w:rsidRDefault="001F665C" w:rsidP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73FD26F0" w14:textId="57924748" w:rsidR="001F665C" w:rsidRPr="00F4156B" w:rsidRDefault="00587B77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1"/>
              </w:rPr>
            </w:pPr>
            <w:r w:rsidRPr="00F4156B">
              <w:rPr>
                <w:rFonts w:ascii="Arial" w:hAnsi="Arial" w:cs="Arial"/>
                <w:sz w:val="18"/>
                <w:szCs w:val="21"/>
              </w:rPr>
              <w:t>The Number of articles published in JJAP</w:t>
            </w:r>
            <w:r w:rsidRPr="00F4156B" w:rsidDel="00587B77">
              <w:rPr>
                <w:rFonts w:ascii="Arial" w:hAnsi="Arial" w:cs="Arial"/>
                <w:sz w:val="18"/>
                <w:szCs w:val="21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14:paraId="51CBC158" w14:textId="77777777" w:rsidR="001F665C" w:rsidRPr="006D5DD4" w:rsidRDefault="001F665C" w:rsidP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0C52610" w14:textId="482857C9" w:rsidR="001F665C" w:rsidRPr="006D5DD4" w:rsidRDefault="00587B77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156B">
              <w:rPr>
                <w:rFonts w:ascii="Arial" w:hAnsi="Arial" w:cs="Arial"/>
                <w:sz w:val="18"/>
                <w:szCs w:val="21"/>
              </w:rPr>
              <w:t xml:space="preserve">The Number of published papers except for APEX/JJAP </w:t>
            </w:r>
          </w:p>
        </w:tc>
        <w:tc>
          <w:tcPr>
            <w:tcW w:w="1607" w:type="dxa"/>
            <w:vAlign w:val="center"/>
          </w:tcPr>
          <w:p w14:paraId="7651E629" w14:textId="77777777" w:rsidR="001F665C" w:rsidRPr="006D5DD4" w:rsidRDefault="001F665C" w:rsidP="006D5D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1C9E" w:rsidRPr="006D5DD4" w14:paraId="379A5386" w14:textId="77777777" w:rsidTr="00C902A5">
        <w:trPr>
          <w:cantSplit/>
          <w:trHeight w:val="840"/>
        </w:trPr>
        <w:tc>
          <w:tcPr>
            <w:tcW w:w="1204" w:type="dxa"/>
            <w:vAlign w:val="center"/>
          </w:tcPr>
          <w:p w14:paraId="422FA38D" w14:textId="04BD4EF8" w:rsidR="00111C9E" w:rsidRPr="006D5DD4" w:rsidRDefault="00111C9E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F4156B">
              <w:rPr>
                <w:rFonts w:ascii="Arial" w:hAnsi="Arial" w:cs="Arial"/>
                <w:sz w:val="18"/>
                <w:szCs w:val="21"/>
              </w:rPr>
              <w:t xml:space="preserve">The Number of articles published in </w:t>
            </w:r>
            <w:r w:rsidRPr="00F4156B">
              <w:rPr>
                <w:rFonts w:ascii="Arial" w:hAnsi="Arial" w:cs="Arial"/>
                <w:i/>
                <w:sz w:val="18"/>
                <w:szCs w:val="21"/>
              </w:rPr>
              <w:t>OYO BUTURI</w:t>
            </w:r>
          </w:p>
        </w:tc>
        <w:tc>
          <w:tcPr>
            <w:tcW w:w="1205" w:type="dxa"/>
            <w:gridSpan w:val="2"/>
            <w:vAlign w:val="center"/>
          </w:tcPr>
          <w:p w14:paraId="3FFA93B1" w14:textId="487817A3" w:rsidR="00111C9E" w:rsidRPr="006D5DD4" w:rsidRDefault="00111C9E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044E62C" w14:textId="16F3B348" w:rsidR="00111C9E" w:rsidRPr="006D5DD4" w:rsidRDefault="00111C9E" w:rsidP="006D5D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F4156B">
              <w:rPr>
                <w:rFonts w:ascii="Arial" w:hAnsi="Arial" w:cs="Arial"/>
                <w:bCs/>
                <w:sz w:val="18"/>
                <w:szCs w:val="21"/>
              </w:rPr>
              <w:t>The Number of</w:t>
            </w:r>
            <w:r w:rsidR="00F4156B">
              <w:rPr>
                <w:rFonts w:ascii="Arial" w:hAnsi="Arial" w:cs="Arial" w:hint="eastAsia"/>
                <w:bCs/>
                <w:sz w:val="18"/>
                <w:szCs w:val="21"/>
              </w:rPr>
              <w:t xml:space="preserve"> </w:t>
            </w:r>
            <w:r w:rsidRPr="00F4156B">
              <w:rPr>
                <w:rFonts w:ascii="Arial" w:hAnsi="Arial" w:cs="Arial"/>
                <w:bCs/>
                <w:sz w:val="18"/>
                <w:szCs w:val="21"/>
              </w:rPr>
              <w:t>patent registration</w:t>
            </w:r>
          </w:p>
        </w:tc>
        <w:tc>
          <w:tcPr>
            <w:tcW w:w="1205" w:type="dxa"/>
            <w:vAlign w:val="center"/>
          </w:tcPr>
          <w:p w14:paraId="0B00BCE1" w14:textId="12BF4EF6" w:rsidR="00111C9E" w:rsidRPr="006D5DD4" w:rsidRDefault="00111C9E" w:rsidP="006D5D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5AB378" w14:textId="2016EFE9" w:rsidR="00111C9E" w:rsidRPr="006D5DD4" w:rsidRDefault="00111C9E" w:rsidP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156B">
              <w:rPr>
                <w:rFonts w:ascii="Arial" w:hAnsi="Arial" w:cs="Arial"/>
                <w:bCs/>
                <w:sz w:val="18"/>
                <w:szCs w:val="21"/>
              </w:rPr>
              <w:t xml:space="preserve">The number of lectures </w:t>
            </w:r>
            <w:r w:rsidRPr="00F4156B">
              <w:rPr>
                <w:rFonts w:ascii="Arial" w:hAnsi="Arial" w:cs="Arial" w:hint="eastAsia"/>
                <w:bCs/>
                <w:sz w:val="18"/>
                <w:szCs w:val="21"/>
              </w:rPr>
              <w:t xml:space="preserve">given </w:t>
            </w:r>
            <w:r w:rsidRPr="00F4156B">
              <w:rPr>
                <w:rFonts w:ascii="Arial" w:hAnsi="Arial" w:cs="Arial"/>
                <w:bCs/>
                <w:sz w:val="18"/>
                <w:szCs w:val="21"/>
              </w:rPr>
              <w:t xml:space="preserve">at JSAP </w:t>
            </w:r>
            <w:r w:rsidR="00957D11">
              <w:rPr>
                <w:rFonts w:ascii="Arial" w:hAnsi="Arial" w:cs="Arial"/>
                <w:bCs/>
                <w:sz w:val="18"/>
                <w:szCs w:val="21"/>
              </w:rPr>
              <w:t xml:space="preserve">annual </w:t>
            </w:r>
            <w:r w:rsidRPr="00F4156B">
              <w:rPr>
                <w:rFonts w:ascii="Arial" w:hAnsi="Arial" w:cs="Arial"/>
                <w:bCs/>
                <w:sz w:val="18"/>
                <w:szCs w:val="21"/>
              </w:rPr>
              <w:t xml:space="preserve">meetings (including </w:t>
            </w:r>
            <w:r w:rsidR="004248CB" w:rsidRPr="00F4156B">
              <w:rPr>
                <w:rFonts w:ascii="Arial" w:hAnsi="Arial" w:cs="Arial"/>
                <w:bCs/>
                <w:sz w:val="18"/>
                <w:szCs w:val="21"/>
              </w:rPr>
              <w:t>co-author)</w:t>
            </w:r>
          </w:p>
        </w:tc>
        <w:tc>
          <w:tcPr>
            <w:tcW w:w="2410" w:type="dxa"/>
            <w:gridSpan w:val="2"/>
            <w:vAlign w:val="center"/>
          </w:tcPr>
          <w:p w14:paraId="50A3D11E" w14:textId="77777777" w:rsidR="00111C9E" w:rsidRPr="006D5DD4" w:rsidRDefault="00111C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831D89" w14:textId="77777777" w:rsidR="006D5DD4" w:rsidRDefault="006D5DD4" w:rsidP="006D5DD4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sz w:val="22"/>
          <w:szCs w:val="22"/>
        </w:rPr>
      </w:pPr>
    </w:p>
    <w:p w14:paraId="5F10F326" w14:textId="77777777" w:rsidR="00F011CC" w:rsidRPr="006D5DD4" w:rsidRDefault="00582BBD" w:rsidP="006D5DD4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sz w:val="24"/>
          <w:szCs w:val="22"/>
        </w:rPr>
      </w:pPr>
      <w:r w:rsidRPr="006D5DD4" w:rsidDel="001F665C">
        <w:rPr>
          <w:rFonts w:ascii="Arial" w:hAnsi="Arial" w:cs="Arial"/>
          <w:sz w:val="22"/>
          <w:szCs w:val="22"/>
        </w:rPr>
        <w:lastRenderedPageBreak/>
        <w:t xml:space="preserve"> </w:t>
      </w:r>
      <w:r w:rsidR="00051723" w:rsidRPr="006D5DD4">
        <w:rPr>
          <w:rFonts w:ascii="Arial" w:eastAsia="ＭＳ ゴシック" w:hAnsi="Arial" w:cs="Arial"/>
          <w:b/>
          <w:sz w:val="28"/>
          <w:szCs w:val="22"/>
        </w:rPr>
        <w:t>8</w:t>
      </w:r>
      <w:r w:rsidR="00A806F5" w:rsidRPr="006D5DD4">
        <w:rPr>
          <w:rFonts w:ascii="Arial" w:eastAsia="ＭＳ ゴシック" w:hAnsi="Arial" w:cs="Arial"/>
          <w:b/>
          <w:sz w:val="28"/>
          <w:szCs w:val="22"/>
        </w:rPr>
        <w:t xml:space="preserve">. </w:t>
      </w:r>
      <w:r w:rsidR="00F011CC" w:rsidRPr="006D5DD4">
        <w:rPr>
          <w:rFonts w:ascii="Arial" w:eastAsia="ＭＳ ゴシック" w:hAnsi="Arial" w:cs="Arial"/>
          <w:b/>
          <w:sz w:val="28"/>
          <w:szCs w:val="22"/>
        </w:rPr>
        <w:t>Other information on activities in JSAP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7986"/>
      </w:tblGrid>
      <w:tr w:rsidR="00F011CC" w:rsidRPr="006D5DD4" w14:paraId="6242910B" w14:textId="77777777" w:rsidTr="006D5DD4">
        <w:trPr>
          <w:trHeight w:val="914"/>
        </w:trPr>
        <w:tc>
          <w:tcPr>
            <w:tcW w:w="1653" w:type="dxa"/>
            <w:vAlign w:val="center"/>
          </w:tcPr>
          <w:p w14:paraId="284CE59A" w14:textId="77777777" w:rsidR="00F011CC" w:rsidRPr="006D5DD4" w:rsidRDefault="00F011CC" w:rsidP="003367A4">
            <w:pPr>
              <w:autoSpaceDE w:val="0"/>
              <w:autoSpaceDN w:val="0"/>
              <w:adjustRightInd w:val="0"/>
              <w:ind w:left="6" w:hanging="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Awards</w:t>
            </w:r>
          </w:p>
        </w:tc>
        <w:tc>
          <w:tcPr>
            <w:tcW w:w="7986" w:type="dxa"/>
          </w:tcPr>
          <w:p w14:paraId="291114E5" w14:textId="138B078D" w:rsidR="00F011CC" w:rsidRPr="00347DE4" w:rsidRDefault="00AE1A08" w:rsidP="00A57A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  <w:r w:rsidRPr="00347DE4">
              <w:rPr>
                <w:rFonts w:ascii="Arial" w:hAnsi="Arial" w:cs="Arial"/>
                <w:sz w:val="18"/>
                <w:szCs w:val="21"/>
              </w:rPr>
              <w:t>Please write</w:t>
            </w:r>
            <w:r w:rsidR="00632907" w:rsidRPr="00347DE4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FC41D0">
              <w:rPr>
                <w:rFonts w:ascii="Arial" w:hAnsi="Arial" w:cs="Arial"/>
                <w:sz w:val="18"/>
                <w:szCs w:val="21"/>
              </w:rPr>
              <w:t xml:space="preserve">the </w:t>
            </w:r>
            <w:r w:rsidR="00632907" w:rsidRPr="00347DE4">
              <w:rPr>
                <w:rFonts w:ascii="Arial" w:hAnsi="Arial" w:cs="Arial"/>
                <w:sz w:val="18"/>
                <w:szCs w:val="21"/>
              </w:rPr>
              <w:t xml:space="preserve">awards </w:t>
            </w:r>
            <w:r w:rsidR="003F5079" w:rsidRPr="00347DE4">
              <w:rPr>
                <w:rFonts w:ascii="Arial" w:hAnsi="Arial" w:cs="Arial"/>
                <w:sz w:val="18"/>
                <w:szCs w:val="21"/>
              </w:rPr>
              <w:t>(including the award</w:t>
            </w:r>
            <w:r w:rsidR="00EF3C3E" w:rsidRPr="00347DE4">
              <w:rPr>
                <w:rFonts w:ascii="Arial" w:hAnsi="Arial" w:cs="Arial"/>
                <w:sz w:val="18"/>
                <w:szCs w:val="21"/>
              </w:rPr>
              <w:t>s</w:t>
            </w:r>
            <w:r w:rsidR="003F5079" w:rsidRPr="00347DE4">
              <w:rPr>
                <w:rFonts w:ascii="Arial" w:hAnsi="Arial" w:cs="Arial"/>
                <w:sz w:val="18"/>
                <w:szCs w:val="21"/>
              </w:rPr>
              <w:t xml:space="preserve"> at the branches and </w:t>
            </w:r>
            <w:r w:rsidR="00EF69FC" w:rsidRPr="00347DE4">
              <w:rPr>
                <w:rFonts w:ascii="Arial" w:hAnsi="Arial" w:cs="Arial"/>
                <w:sz w:val="18"/>
                <w:szCs w:val="21"/>
              </w:rPr>
              <w:t xml:space="preserve">divisions) </w:t>
            </w:r>
            <w:r w:rsidR="00792E26" w:rsidRPr="00347DE4">
              <w:rPr>
                <w:rFonts w:ascii="Arial" w:hAnsi="Arial" w:cs="Arial"/>
                <w:sz w:val="18"/>
                <w:szCs w:val="21"/>
              </w:rPr>
              <w:t xml:space="preserve">the candidate </w:t>
            </w:r>
            <w:r w:rsidR="00632907" w:rsidRPr="00347DE4">
              <w:rPr>
                <w:rFonts w:ascii="Arial" w:hAnsi="Arial" w:cs="Arial"/>
                <w:sz w:val="18"/>
                <w:szCs w:val="21"/>
              </w:rPr>
              <w:t>ha</w:t>
            </w:r>
            <w:r w:rsidR="00792E26" w:rsidRPr="00347DE4">
              <w:rPr>
                <w:rFonts w:ascii="Arial" w:hAnsi="Arial" w:cs="Arial"/>
                <w:sz w:val="18"/>
                <w:szCs w:val="21"/>
              </w:rPr>
              <w:t>s</w:t>
            </w:r>
            <w:r w:rsidR="00632907" w:rsidRPr="00347DE4">
              <w:rPr>
                <w:rFonts w:ascii="Arial" w:hAnsi="Arial" w:cs="Arial"/>
                <w:sz w:val="18"/>
                <w:szCs w:val="21"/>
              </w:rPr>
              <w:t xml:space="preserve"> been awarded</w:t>
            </w:r>
            <w:r w:rsidRPr="00347DE4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0F5B67C4" w14:textId="77777777" w:rsidR="00F011CC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A8841F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BE182C3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624317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E70AED9" w14:textId="77777777" w:rsidR="00CF2C29" w:rsidRPr="006D5DD4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B49170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B3C457C" w14:textId="77777777" w:rsidR="00F011CC" w:rsidRPr="006D5DD4" w:rsidRDefault="00F011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1CC" w:rsidRPr="006D5DD4" w14:paraId="39BDFB0C" w14:textId="77777777" w:rsidTr="006D5DD4">
        <w:trPr>
          <w:trHeight w:val="1370"/>
        </w:trPr>
        <w:tc>
          <w:tcPr>
            <w:tcW w:w="1653" w:type="dxa"/>
            <w:vAlign w:val="center"/>
          </w:tcPr>
          <w:p w14:paraId="2EC33B86" w14:textId="77777777" w:rsidR="00F011CC" w:rsidRPr="006D5DD4" w:rsidRDefault="00F011CC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5DD4">
              <w:rPr>
                <w:rFonts w:ascii="Arial" w:hAnsi="Arial" w:cs="Arial"/>
                <w:sz w:val="22"/>
                <w:szCs w:val="22"/>
              </w:rPr>
              <w:t>Activities related to operation of JSAP</w:t>
            </w:r>
          </w:p>
        </w:tc>
        <w:tc>
          <w:tcPr>
            <w:tcW w:w="7986" w:type="dxa"/>
          </w:tcPr>
          <w:p w14:paraId="12CF4612" w14:textId="3699E147" w:rsidR="00F011CC" w:rsidRPr="00347DE4" w:rsidRDefault="00FC1E2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  <w:r w:rsidRPr="00347DE4">
              <w:rPr>
                <w:rFonts w:ascii="Arial" w:hAnsi="Arial" w:cs="Arial"/>
                <w:sz w:val="18"/>
                <w:szCs w:val="21"/>
              </w:rPr>
              <w:t xml:space="preserve">Please write </w:t>
            </w:r>
            <w:r w:rsidR="00F011CC" w:rsidRPr="00347DE4">
              <w:rPr>
                <w:rFonts w:ascii="Arial" w:hAnsi="Arial" w:cs="Arial"/>
                <w:sz w:val="18"/>
                <w:szCs w:val="21"/>
              </w:rPr>
              <w:t>activities in committees, chapters, and divisions</w:t>
            </w:r>
            <w:r w:rsidRPr="00347DE4">
              <w:rPr>
                <w:rFonts w:ascii="Arial" w:hAnsi="Arial" w:cs="Arial"/>
                <w:sz w:val="18"/>
                <w:szCs w:val="21"/>
              </w:rPr>
              <w:t xml:space="preserve"> including positions and </w:t>
            </w:r>
            <w:r w:rsidR="00DF7560" w:rsidRPr="00347DE4">
              <w:rPr>
                <w:rFonts w:ascii="Arial" w:hAnsi="Arial" w:cs="Arial"/>
                <w:sz w:val="18"/>
                <w:szCs w:val="21"/>
              </w:rPr>
              <w:t>duration.</w:t>
            </w:r>
          </w:p>
          <w:p w14:paraId="34BFD178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D3B386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D9AE7BA" w14:textId="77777777" w:rsidR="00582BBD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AC6ED5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7EC7D8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B8D8C9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616791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3CF09A2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B14B2B" w14:textId="77777777" w:rsidR="006D5DD4" w:rsidRDefault="006D5D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4AB539" w14:textId="77777777" w:rsidR="00CF2C29" w:rsidRPr="006D5DD4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9D76C2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E1A48C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729848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48BABB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3050BB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295E3A3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B4AA58E" w14:textId="77777777" w:rsidR="00582BBD" w:rsidRPr="006D5DD4" w:rsidRDefault="00582B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D5A" w:rsidRPr="006D5DD4" w14:paraId="51E99E1D" w14:textId="77777777" w:rsidTr="006D5DD4">
        <w:trPr>
          <w:trHeight w:val="1370"/>
        </w:trPr>
        <w:tc>
          <w:tcPr>
            <w:tcW w:w="1653" w:type="dxa"/>
            <w:vAlign w:val="center"/>
          </w:tcPr>
          <w:p w14:paraId="576E2FAE" w14:textId="41669D63" w:rsidR="005F6D5A" w:rsidRPr="006D5DD4" w:rsidRDefault="00823162" w:rsidP="00D3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ctivities of the</w:t>
            </w:r>
            <w:r w:rsidR="00F34A9A">
              <w:rPr>
                <w:rFonts w:ascii="Arial" w:hAnsi="Arial" w:cs="Arial"/>
                <w:sz w:val="22"/>
                <w:szCs w:val="22"/>
              </w:rPr>
              <w:t xml:space="preserve"> international conferences related to JSAP</w:t>
            </w:r>
          </w:p>
        </w:tc>
        <w:tc>
          <w:tcPr>
            <w:tcW w:w="7986" w:type="dxa"/>
          </w:tcPr>
          <w:p w14:paraId="5905839D" w14:textId="77777777" w:rsidR="005F6D5A" w:rsidRDefault="005F6D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154DB468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0D63F445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39081741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35882405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5B198E22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41441062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71A50EE2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771B306D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34DE4AF2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17BC2BDA" w14:textId="77777777" w:rsidR="00CF2C29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3928163B" w14:textId="4EEDE6CD" w:rsidR="00CF2C29" w:rsidRPr="006D5DD4" w:rsidRDefault="00CF2C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854D99E" w14:textId="77777777" w:rsidR="00F011CC" w:rsidRDefault="00F011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9E9FE0" w14:textId="288C1FA6" w:rsidR="00941259" w:rsidRDefault="005F6D5A" w:rsidP="00941259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sz w:val="28"/>
          <w:szCs w:val="22"/>
        </w:rPr>
      </w:pPr>
      <w:r w:rsidRPr="00F4156B">
        <w:rPr>
          <w:rFonts w:ascii="Arial" w:eastAsia="ＭＳ ゴシック" w:hAnsi="Arial" w:cs="Arial"/>
          <w:b/>
          <w:sz w:val="28"/>
          <w:szCs w:val="22"/>
        </w:rPr>
        <w:t xml:space="preserve">9. </w:t>
      </w:r>
      <w:r w:rsidR="00DF2410">
        <w:rPr>
          <w:rFonts w:ascii="Arial" w:eastAsia="ＭＳ ゴシック" w:hAnsi="Arial" w:cs="Arial"/>
          <w:b/>
          <w:sz w:val="28"/>
          <w:szCs w:val="22"/>
        </w:rPr>
        <w:t xml:space="preserve">Other </w:t>
      </w:r>
      <w:r w:rsidR="008C37C4">
        <w:rPr>
          <w:rFonts w:ascii="Arial" w:eastAsia="ＭＳ ゴシック" w:hAnsi="Arial" w:cs="Arial"/>
          <w:b/>
          <w:sz w:val="28"/>
          <w:szCs w:val="22"/>
        </w:rPr>
        <w:t xml:space="preserve">special </w:t>
      </w:r>
      <w:r w:rsidR="00DF2410">
        <w:rPr>
          <w:rFonts w:ascii="Arial" w:eastAsia="ＭＳ ゴシック" w:hAnsi="Arial" w:cs="Arial"/>
          <w:b/>
          <w:sz w:val="28"/>
          <w:szCs w:val="22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941259" w14:paraId="4431AB07" w14:textId="77777777">
        <w:tc>
          <w:tcPr>
            <w:tcW w:w="9837" w:type="dxa"/>
          </w:tcPr>
          <w:p w14:paraId="09530237" w14:textId="6E83817F" w:rsidR="00F64290" w:rsidRPr="00347DE4" w:rsidRDefault="004A4346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Please write </w:t>
            </w:r>
            <w:r w:rsidR="00E5305C">
              <w:rPr>
                <w:rFonts w:ascii="Arial" w:hAnsi="Arial" w:cs="Arial"/>
                <w:sz w:val="18"/>
                <w:szCs w:val="21"/>
              </w:rPr>
              <w:t>other</w:t>
            </w:r>
            <w:r>
              <w:rPr>
                <w:rFonts w:ascii="Arial" w:hAnsi="Arial" w:cs="Arial"/>
                <w:sz w:val="18"/>
                <w:szCs w:val="21"/>
              </w:rPr>
              <w:t xml:space="preserve"> awards or </w:t>
            </w:r>
            <w:r w:rsidR="000C63AB">
              <w:rPr>
                <w:rFonts w:ascii="Arial" w:hAnsi="Arial" w:cs="Arial"/>
                <w:sz w:val="18"/>
                <w:szCs w:val="21"/>
              </w:rPr>
              <w:t xml:space="preserve">activities that </w:t>
            </w:r>
            <w:r w:rsidR="00250116" w:rsidRPr="00347DE4">
              <w:rPr>
                <w:rFonts w:ascii="Arial" w:hAnsi="Arial" w:cs="Arial"/>
                <w:sz w:val="18"/>
                <w:szCs w:val="21"/>
              </w:rPr>
              <w:t>qualify the candidate's activities</w:t>
            </w:r>
            <w:r w:rsidR="00250116">
              <w:rPr>
                <w:rFonts w:ascii="Arial" w:hAnsi="Arial" w:cs="Arial"/>
                <w:sz w:val="18"/>
                <w:szCs w:val="21"/>
              </w:rPr>
              <w:t>. (</w:t>
            </w:r>
            <w:r w:rsidR="00F64290" w:rsidRPr="00347DE4">
              <w:rPr>
                <w:rFonts w:ascii="Arial" w:hAnsi="Arial" w:cs="Arial"/>
                <w:sz w:val="18"/>
                <w:szCs w:val="21"/>
              </w:rPr>
              <w:t>ex</w:t>
            </w:r>
            <w:r w:rsidR="00250116">
              <w:rPr>
                <w:rFonts w:ascii="Arial" w:hAnsi="Arial" w:cs="Arial"/>
                <w:sz w:val="18"/>
                <w:szCs w:val="21"/>
              </w:rPr>
              <w:t xml:space="preserve">: </w:t>
            </w:r>
            <w:r w:rsidR="00F64290" w:rsidRPr="00347DE4">
              <w:rPr>
                <w:rFonts w:ascii="Arial" w:hAnsi="Arial" w:cs="Arial"/>
                <w:sz w:val="18"/>
                <w:szCs w:val="21"/>
              </w:rPr>
              <w:t xml:space="preserve">awards received from other </w:t>
            </w:r>
            <w:r w:rsidR="00C41FD8" w:rsidRPr="00521E2E">
              <w:rPr>
                <w:rFonts w:ascii="Arial" w:hAnsi="Arial" w:cs="Arial"/>
                <w:sz w:val="18"/>
                <w:szCs w:val="21"/>
              </w:rPr>
              <w:t>international</w:t>
            </w:r>
            <w:r w:rsidR="00C41FD8">
              <w:rPr>
                <w:rFonts w:ascii="Arial" w:hAnsi="Arial" w:cs="Arial"/>
                <w:sz w:val="18"/>
                <w:szCs w:val="21"/>
              </w:rPr>
              <w:t>/</w:t>
            </w:r>
            <w:r w:rsidR="00C41FD8" w:rsidRPr="00521E2E">
              <w:rPr>
                <w:rFonts w:ascii="Arial" w:hAnsi="Arial" w:cs="Arial"/>
                <w:sz w:val="18"/>
                <w:szCs w:val="21"/>
              </w:rPr>
              <w:t>domestic</w:t>
            </w:r>
            <w:r w:rsidR="00F64290" w:rsidRPr="00347DE4">
              <w:rPr>
                <w:rFonts w:ascii="Arial" w:hAnsi="Arial" w:cs="Arial"/>
                <w:sz w:val="18"/>
                <w:szCs w:val="21"/>
              </w:rPr>
              <w:t xml:space="preserve"> societies or associations, or activities in other societies or associations</w:t>
            </w:r>
            <w:r w:rsidR="00250116">
              <w:rPr>
                <w:rFonts w:ascii="Arial" w:hAnsi="Arial" w:cs="Arial"/>
                <w:sz w:val="18"/>
                <w:szCs w:val="21"/>
              </w:rPr>
              <w:t>)</w:t>
            </w:r>
          </w:p>
          <w:p w14:paraId="4E774769" w14:textId="77777777" w:rsidR="00941259" w:rsidRPr="00F4156B" w:rsidRDefault="0094125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EFEF4F" w14:textId="77777777" w:rsidR="00941259" w:rsidRPr="00F4156B" w:rsidRDefault="0094125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21AB177" w14:textId="77777777" w:rsidR="00941259" w:rsidRPr="00F4156B" w:rsidRDefault="0094125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1C161E" w14:textId="77777777" w:rsidR="00941259" w:rsidRDefault="0094125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50D3C1" w14:textId="77777777" w:rsidR="00CF2C29" w:rsidRDefault="00CF2C2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6BBA3E" w14:textId="77777777" w:rsidR="00CF2C29" w:rsidRDefault="00CF2C2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BAB10D" w14:textId="77777777" w:rsidR="00347DE4" w:rsidRPr="00F4156B" w:rsidRDefault="00347DE4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3F09FCE" w14:textId="77777777" w:rsidR="00941259" w:rsidRPr="00F4156B" w:rsidRDefault="0094125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95B04F" w14:textId="2052A21A" w:rsidR="00941259" w:rsidRDefault="00941259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2192D8" w14:textId="2C0B2251" w:rsidR="00F4156B" w:rsidRDefault="00F4156B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2303998" w14:textId="4F1E5096" w:rsidR="00F4156B" w:rsidRDefault="00F4156B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69AC317" w14:textId="77777777" w:rsidR="00F4156B" w:rsidRPr="00F4156B" w:rsidRDefault="00F4156B" w:rsidP="00F415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4773C9" w14:textId="37E8A884" w:rsidR="00941259" w:rsidRPr="00F4156B" w:rsidRDefault="00941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bCs/>
                <w:sz w:val="22"/>
              </w:rPr>
            </w:pPr>
          </w:p>
        </w:tc>
      </w:tr>
    </w:tbl>
    <w:p w14:paraId="5B8EF4A8" w14:textId="0E26F228" w:rsidR="005F6D5A" w:rsidRPr="00F4156B" w:rsidRDefault="005F6D5A" w:rsidP="00347DE4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sz w:val="28"/>
          <w:szCs w:val="22"/>
        </w:rPr>
      </w:pPr>
    </w:p>
    <w:sectPr w:rsidR="005F6D5A" w:rsidRPr="00F4156B" w:rsidSect="006D5DD4">
      <w:headerReference w:type="default" r:id="rId7"/>
      <w:footerReference w:type="even" r:id="rId8"/>
      <w:footerReference w:type="default" r:id="rId9"/>
      <w:pgSz w:w="11907" w:h="16840" w:code="9"/>
      <w:pgMar w:top="567" w:right="1134" w:bottom="567" w:left="1134" w:header="454" w:footer="284" w:gutter="0"/>
      <w:pgNumType w:chapStyle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172B" w14:textId="77777777" w:rsidR="00941721" w:rsidRDefault="00941721">
      <w:r>
        <w:separator/>
      </w:r>
    </w:p>
  </w:endnote>
  <w:endnote w:type="continuationSeparator" w:id="0">
    <w:p w14:paraId="4D03D7E8" w14:textId="77777777" w:rsidR="00941721" w:rsidRDefault="0094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AA4" w14:textId="77777777" w:rsidR="00F011CC" w:rsidRDefault="00F011C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752A64" w14:textId="77777777" w:rsidR="00F011CC" w:rsidRDefault="00F01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6F64" w14:textId="77777777" w:rsidR="00F011CC" w:rsidRDefault="00F011C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7A4">
      <w:rPr>
        <w:rStyle w:val="a4"/>
        <w:noProof/>
      </w:rPr>
      <w:t>4</w:t>
    </w:r>
    <w:r>
      <w:rPr>
        <w:rStyle w:val="a4"/>
      </w:rPr>
      <w:fldChar w:fldCharType="end"/>
    </w:r>
  </w:p>
  <w:p w14:paraId="4D4A5393" w14:textId="77777777" w:rsidR="00F011CC" w:rsidRDefault="00F01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BB1E" w14:textId="77777777" w:rsidR="00941721" w:rsidRDefault="00941721">
      <w:r>
        <w:separator/>
      </w:r>
    </w:p>
  </w:footnote>
  <w:footnote w:type="continuationSeparator" w:id="0">
    <w:p w14:paraId="6E30DBDC" w14:textId="77777777" w:rsidR="00941721" w:rsidRDefault="0094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B680" w14:textId="77777777" w:rsidR="00F011CC" w:rsidRDefault="00F011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2B7"/>
    <w:multiLevelType w:val="hybridMultilevel"/>
    <w:tmpl w:val="81C6EF2C"/>
    <w:lvl w:ilvl="0" w:tplc="C8D64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E5DDF"/>
    <w:multiLevelType w:val="hybridMultilevel"/>
    <w:tmpl w:val="3BBE6E80"/>
    <w:lvl w:ilvl="0" w:tplc="89282B8E">
      <w:start w:val="1"/>
      <w:numFmt w:val="decimal"/>
      <w:lvlText w:val="(%1)"/>
      <w:lvlJc w:val="left"/>
      <w:pPr>
        <w:tabs>
          <w:tab w:val="num" w:pos="764"/>
        </w:tabs>
        <w:ind w:left="764" w:hanging="405"/>
      </w:pPr>
      <w:rPr>
        <w:rFonts w:ascii="Courier New" w:eastAsia="Times New Roman" w:hAnsi="Courier New" w:cs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1BD500FD"/>
    <w:multiLevelType w:val="hybridMultilevel"/>
    <w:tmpl w:val="B498A246"/>
    <w:lvl w:ilvl="0" w:tplc="8D789ED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2235982"/>
    <w:multiLevelType w:val="hybridMultilevel"/>
    <w:tmpl w:val="2AA8BA8C"/>
    <w:lvl w:ilvl="0" w:tplc="6C6CCF08">
      <w:start w:val="1"/>
      <w:numFmt w:val="bullet"/>
      <w:lvlText w:val=""/>
      <w:lvlJc w:val="left"/>
      <w:pPr>
        <w:tabs>
          <w:tab w:val="num" w:pos="690"/>
        </w:tabs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298B6E4E"/>
    <w:multiLevelType w:val="hybridMultilevel"/>
    <w:tmpl w:val="74C886BA"/>
    <w:lvl w:ilvl="0" w:tplc="EFA2D0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87FCC"/>
    <w:multiLevelType w:val="hybridMultilevel"/>
    <w:tmpl w:val="00BA3682"/>
    <w:lvl w:ilvl="0" w:tplc="F92A6708">
      <w:start w:val="1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96F45"/>
    <w:multiLevelType w:val="hybridMultilevel"/>
    <w:tmpl w:val="6FBE2758"/>
    <w:lvl w:ilvl="0" w:tplc="843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CD25E3"/>
    <w:multiLevelType w:val="hybridMultilevel"/>
    <w:tmpl w:val="8CC846FA"/>
    <w:lvl w:ilvl="0" w:tplc="7472A91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105E30"/>
    <w:multiLevelType w:val="hybridMultilevel"/>
    <w:tmpl w:val="D2300650"/>
    <w:lvl w:ilvl="0" w:tplc="7A963D5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422B3C"/>
    <w:multiLevelType w:val="hybridMultilevel"/>
    <w:tmpl w:val="6978A5BA"/>
    <w:lvl w:ilvl="0" w:tplc="A66CF65A">
      <w:start w:val="8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585D1F"/>
    <w:multiLevelType w:val="hybridMultilevel"/>
    <w:tmpl w:val="C72C6A74"/>
    <w:lvl w:ilvl="0" w:tplc="1488297C">
      <w:start w:val="8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127902">
    <w:abstractNumId w:val="3"/>
  </w:num>
  <w:num w:numId="2" w16cid:durableId="1325281272">
    <w:abstractNumId w:val="8"/>
  </w:num>
  <w:num w:numId="3" w16cid:durableId="1877112549">
    <w:abstractNumId w:val="1"/>
  </w:num>
  <w:num w:numId="4" w16cid:durableId="2079397892">
    <w:abstractNumId w:val="4"/>
  </w:num>
  <w:num w:numId="5" w16cid:durableId="1641381031">
    <w:abstractNumId w:val="5"/>
  </w:num>
  <w:num w:numId="6" w16cid:durableId="1930118023">
    <w:abstractNumId w:val="7"/>
  </w:num>
  <w:num w:numId="7" w16cid:durableId="1216358159">
    <w:abstractNumId w:val="10"/>
  </w:num>
  <w:num w:numId="8" w16cid:durableId="1653025200">
    <w:abstractNumId w:val="9"/>
  </w:num>
  <w:num w:numId="9" w16cid:durableId="862790202">
    <w:abstractNumId w:val="2"/>
  </w:num>
  <w:num w:numId="10" w16cid:durableId="1228540403">
    <w:abstractNumId w:val="0"/>
  </w:num>
  <w:num w:numId="11" w16cid:durableId="1471246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AF7"/>
    <w:rsid w:val="00021B53"/>
    <w:rsid w:val="00033054"/>
    <w:rsid w:val="00034C53"/>
    <w:rsid w:val="000364D2"/>
    <w:rsid w:val="0004097B"/>
    <w:rsid w:val="00042EC6"/>
    <w:rsid w:val="00051723"/>
    <w:rsid w:val="000559A0"/>
    <w:rsid w:val="000645D7"/>
    <w:rsid w:val="00081DA2"/>
    <w:rsid w:val="000907C3"/>
    <w:rsid w:val="00093929"/>
    <w:rsid w:val="000A3C41"/>
    <w:rsid w:val="000C49E1"/>
    <w:rsid w:val="000C616C"/>
    <w:rsid w:val="000C63AB"/>
    <w:rsid w:val="000D2178"/>
    <w:rsid w:val="000D2E54"/>
    <w:rsid w:val="000D3659"/>
    <w:rsid w:val="000F09A3"/>
    <w:rsid w:val="0010324C"/>
    <w:rsid w:val="00111C9E"/>
    <w:rsid w:val="00131334"/>
    <w:rsid w:val="0013534F"/>
    <w:rsid w:val="00143553"/>
    <w:rsid w:val="001478B7"/>
    <w:rsid w:val="0015320E"/>
    <w:rsid w:val="0017624E"/>
    <w:rsid w:val="001906DB"/>
    <w:rsid w:val="00190709"/>
    <w:rsid w:val="001918A9"/>
    <w:rsid w:val="001B2627"/>
    <w:rsid w:val="001C2ECA"/>
    <w:rsid w:val="001C6A29"/>
    <w:rsid w:val="001F56B6"/>
    <w:rsid w:val="001F665C"/>
    <w:rsid w:val="002047F4"/>
    <w:rsid w:val="00223C6F"/>
    <w:rsid w:val="00245123"/>
    <w:rsid w:val="00250116"/>
    <w:rsid w:val="002636FD"/>
    <w:rsid w:val="00265393"/>
    <w:rsid w:val="0026564A"/>
    <w:rsid w:val="00265833"/>
    <w:rsid w:val="002768E1"/>
    <w:rsid w:val="00282FA2"/>
    <w:rsid w:val="0029184D"/>
    <w:rsid w:val="0029430A"/>
    <w:rsid w:val="002B46EC"/>
    <w:rsid w:val="002B7B60"/>
    <w:rsid w:val="002C309B"/>
    <w:rsid w:val="002C3E38"/>
    <w:rsid w:val="002D4442"/>
    <w:rsid w:val="002D4DDB"/>
    <w:rsid w:val="002E7CBF"/>
    <w:rsid w:val="0031767C"/>
    <w:rsid w:val="0032546C"/>
    <w:rsid w:val="003273A1"/>
    <w:rsid w:val="003367A4"/>
    <w:rsid w:val="003410C5"/>
    <w:rsid w:val="00342382"/>
    <w:rsid w:val="0034254F"/>
    <w:rsid w:val="00347DE4"/>
    <w:rsid w:val="0036022B"/>
    <w:rsid w:val="003822BC"/>
    <w:rsid w:val="003A49D8"/>
    <w:rsid w:val="003B2461"/>
    <w:rsid w:val="003B6090"/>
    <w:rsid w:val="003C2D2E"/>
    <w:rsid w:val="003C4666"/>
    <w:rsid w:val="003C4B49"/>
    <w:rsid w:val="003D1F81"/>
    <w:rsid w:val="003E0829"/>
    <w:rsid w:val="003E45F4"/>
    <w:rsid w:val="003E5F1D"/>
    <w:rsid w:val="003E6CB9"/>
    <w:rsid w:val="003F21C9"/>
    <w:rsid w:val="003F46D3"/>
    <w:rsid w:val="003F5079"/>
    <w:rsid w:val="00412528"/>
    <w:rsid w:val="00421990"/>
    <w:rsid w:val="00421E44"/>
    <w:rsid w:val="00424766"/>
    <w:rsid w:val="004248CB"/>
    <w:rsid w:val="004259AB"/>
    <w:rsid w:val="004369D8"/>
    <w:rsid w:val="00445127"/>
    <w:rsid w:val="00464A90"/>
    <w:rsid w:val="00466CB8"/>
    <w:rsid w:val="0047240F"/>
    <w:rsid w:val="00491F35"/>
    <w:rsid w:val="0049463F"/>
    <w:rsid w:val="004A2E95"/>
    <w:rsid w:val="004A4346"/>
    <w:rsid w:val="004B25EE"/>
    <w:rsid w:val="004B5CB8"/>
    <w:rsid w:val="004C39EB"/>
    <w:rsid w:val="004D1628"/>
    <w:rsid w:val="004E6EB1"/>
    <w:rsid w:val="004F1BF4"/>
    <w:rsid w:val="0050777F"/>
    <w:rsid w:val="00521DD2"/>
    <w:rsid w:val="00521DD4"/>
    <w:rsid w:val="00521E2E"/>
    <w:rsid w:val="0052233B"/>
    <w:rsid w:val="00526757"/>
    <w:rsid w:val="005516C4"/>
    <w:rsid w:val="00557573"/>
    <w:rsid w:val="00565E09"/>
    <w:rsid w:val="00573EE2"/>
    <w:rsid w:val="00582BBD"/>
    <w:rsid w:val="005834D3"/>
    <w:rsid w:val="00587B77"/>
    <w:rsid w:val="00595AA0"/>
    <w:rsid w:val="005A278B"/>
    <w:rsid w:val="005A5652"/>
    <w:rsid w:val="005B0ADF"/>
    <w:rsid w:val="005B5D54"/>
    <w:rsid w:val="005B655B"/>
    <w:rsid w:val="005C121A"/>
    <w:rsid w:val="005C2663"/>
    <w:rsid w:val="005C2A08"/>
    <w:rsid w:val="005C310B"/>
    <w:rsid w:val="005D2EC4"/>
    <w:rsid w:val="005F6D5A"/>
    <w:rsid w:val="005F75FD"/>
    <w:rsid w:val="00623CB3"/>
    <w:rsid w:val="00632907"/>
    <w:rsid w:val="00642D66"/>
    <w:rsid w:val="00655153"/>
    <w:rsid w:val="006655BF"/>
    <w:rsid w:val="006720C3"/>
    <w:rsid w:val="006731A0"/>
    <w:rsid w:val="006766E4"/>
    <w:rsid w:val="00681ED6"/>
    <w:rsid w:val="00684280"/>
    <w:rsid w:val="00693C36"/>
    <w:rsid w:val="00694492"/>
    <w:rsid w:val="006A0B26"/>
    <w:rsid w:val="006A185B"/>
    <w:rsid w:val="006C7778"/>
    <w:rsid w:val="006D0721"/>
    <w:rsid w:val="006D5966"/>
    <w:rsid w:val="006D5DD4"/>
    <w:rsid w:val="006F0ACF"/>
    <w:rsid w:val="00700540"/>
    <w:rsid w:val="007012BA"/>
    <w:rsid w:val="0070656C"/>
    <w:rsid w:val="00712A6A"/>
    <w:rsid w:val="00715E87"/>
    <w:rsid w:val="007336F1"/>
    <w:rsid w:val="00736332"/>
    <w:rsid w:val="00742AF7"/>
    <w:rsid w:val="00753DBA"/>
    <w:rsid w:val="00773A55"/>
    <w:rsid w:val="00773F56"/>
    <w:rsid w:val="0077561F"/>
    <w:rsid w:val="00792E26"/>
    <w:rsid w:val="007A2D01"/>
    <w:rsid w:val="007A40D3"/>
    <w:rsid w:val="00803025"/>
    <w:rsid w:val="0080519E"/>
    <w:rsid w:val="008176C0"/>
    <w:rsid w:val="00823162"/>
    <w:rsid w:val="00831DAD"/>
    <w:rsid w:val="00842D3B"/>
    <w:rsid w:val="00843FD2"/>
    <w:rsid w:val="008554DB"/>
    <w:rsid w:val="00855721"/>
    <w:rsid w:val="00860B9D"/>
    <w:rsid w:val="00874EBD"/>
    <w:rsid w:val="00881163"/>
    <w:rsid w:val="00883102"/>
    <w:rsid w:val="00886958"/>
    <w:rsid w:val="00891CA7"/>
    <w:rsid w:val="008A30F2"/>
    <w:rsid w:val="008A3DE5"/>
    <w:rsid w:val="008A4B1B"/>
    <w:rsid w:val="008B520D"/>
    <w:rsid w:val="008C37C4"/>
    <w:rsid w:val="008C5411"/>
    <w:rsid w:val="008D26C6"/>
    <w:rsid w:val="008E2398"/>
    <w:rsid w:val="008E3642"/>
    <w:rsid w:val="008F2932"/>
    <w:rsid w:val="00900679"/>
    <w:rsid w:val="0090244B"/>
    <w:rsid w:val="009158A0"/>
    <w:rsid w:val="00920B4B"/>
    <w:rsid w:val="009270CC"/>
    <w:rsid w:val="00931F51"/>
    <w:rsid w:val="00941259"/>
    <w:rsid w:val="00941721"/>
    <w:rsid w:val="009429A6"/>
    <w:rsid w:val="0094525A"/>
    <w:rsid w:val="00950729"/>
    <w:rsid w:val="00951BEF"/>
    <w:rsid w:val="00955FF3"/>
    <w:rsid w:val="009561CB"/>
    <w:rsid w:val="00957D11"/>
    <w:rsid w:val="009643C2"/>
    <w:rsid w:val="00964A09"/>
    <w:rsid w:val="009732E4"/>
    <w:rsid w:val="009A2C41"/>
    <w:rsid w:val="009B0994"/>
    <w:rsid w:val="009B301C"/>
    <w:rsid w:val="009C7982"/>
    <w:rsid w:val="009D6428"/>
    <w:rsid w:val="009E3BC3"/>
    <w:rsid w:val="009E4B25"/>
    <w:rsid w:val="009F4DD3"/>
    <w:rsid w:val="00A048E7"/>
    <w:rsid w:val="00A0639D"/>
    <w:rsid w:val="00A06847"/>
    <w:rsid w:val="00A10209"/>
    <w:rsid w:val="00A1029A"/>
    <w:rsid w:val="00A127B4"/>
    <w:rsid w:val="00A20C81"/>
    <w:rsid w:val="00A22B31"/>
    <w:rsid w:val="00A24E6F"/>
    <w:rsid w:val="00A35B1B"/>
    <w:rsid w:val="00A46E85"/>
    <w:rsid w:val="00A53BE9"/>
    <w:rsid w:val="00A53FEB"/>
    <w:rsid w:val="00A5556A"/>
    <w:rsid w:val="00A5628E"/>
    <w:rsid w:val="00A57A69"/>
    <w:rsid w:val="00A6309C"/>
    <w:rsid w:val="00A66540"/>
    <w:rsid w:val="00A73B0D"/>
    <w:rsid w:val="00A73F3E"/>
    <w:rsid w:val="00A7507C"/>
    <w:rsid w:val="00A806F5"/>
    <w:rsid w:val="00A81E08"/>
    <w:rsid w:val="00AC336D"/>
    <w:rsid w:val="00AD4CCA"/>
    <w:rsid w:val="00AD62C6"/>
    <w:rsid w:val="00AE1A08"/>
    <w:rsid w:val="00AF2BB3"/>
    <w:rsid w:val="00AF6D9C"/>
    <w:rsid w:val="00B01F7C"/>
    <w:rsid w:val="00B17848"/>
    <w:rsid w:val="00B30FE1"/>
    <w:rsid w:val="00B35661"/>
    <w:rsid w:val="00B40496"/>
    <w:rsid w:val="00B451FE"/>
    <w:rsid w:val="00B47A60"/>
    <w:rsid w:val="00B51C35"/>
    <w:rsid w:val="00B51D1B"/>
    <w:rsid w:val="00B564BA"/>
    <w:rsid w:val="00B65A96"/>
    <w:rsid w:val="00B76E25"/>
    <w:rsid w:val="00B771AB"/>
    <w:rsid w:val="00B77B5D"/>
    <w:rsid w:val="00B853B8"/>
    <w:rsid w:val="00B945EF"/>
    <w:rsid w:val="00B964A0"/>
    <w:rsid w:val="00BA488E"/>
    <w:rsid w:val="00BC0617"/>
    <w:rsid w:val="00BC15E4"/>
    <w:rsid w:val="00BC7F4D"/>
    <w:rsid w:val="00BE0903"/>
    <w:rsid w:val="00BF3420"/>
    <w:rsid w:val="00C409C2"/>
    <w:rsid w:val="00C41FD8"/>
    <w:rsid w:val="00C502E8"/>
    <w:rsid w:val="00C50F3E"/>
    <w:rsid w:val="00C55C0D"/>
    <w:rsid w:val="00C75DAD"/>
    <w:rsid w:val="00C87F1B"/>
    <w:rsid w:val="00C932BA"/>
    <w:rsid w:val="00C95045"/>
    <w:rsid w:val="00CA218D"/>
    <w:rsid w:val="00CB4D89"/>
    <w:rsid w:val="00CD7907"/>
    <w:rsid w:val="00CE654A"/>
    <w:rsid w:val="00CF2C29"/>
    <w:rsid w:val="00CF4871"/>
    <w:rsid w:val="00CF7AD6"/>
    <w:rsid w:val="00CF7E97"/>
    <w:rsid w:val="00D017C2"/>
    <w:rsid w:val="00D11E74"/>
    <w:rsid w:val="00D13D6F"/>
    <w:rsid w:val="00D17D51"/>
    <w:rsid w:val="00D258C0"/>
    <w:rsid w:val="00D305BA"/>
    <w:rsid w:val="00D33375"/>
    <w:rsid w:val="00D35C12"/>
    <w:rsid w:val="00D546B9"/>
    <w:rsid w:val="00D640E6"/>
    <w:rsid w:val="00D75411"/>
    <w:rsid w:val="00D8100D"/>
    <w:rsid w:val="00D9508E"/>
    <w:rsid w:val="00DB63E3"/>
    <w:rsid w:val="00DC1D97"/>
    <w:rsid w:val="00DC3C96"/>
    <w:rsid w:val="00DF1651"/>
    <w:rsid w:val="00DF2410"/>
    <w:rsid w:val="00DF6E23"/>
    <w:rsid w:val="00DF7560"/>
    <w:rsid w:val="00E052C5"/>
    <w:rsid w:val="00E0541D"/>
    <w:rsid w:val="00E1656B"/>
    <w:rsid w:val="00E36610"/>
    <w:rsid w:val="00E3741F"/>
    <w:rsid w:val="00E47363"/>
    <w:rsid w:val="00E5305C"/>
    <w:rsid w:val="00E61AB0"/>
    <w:rsid w:val="00EA7B5D"/>
    <w:rsid w:val="00EC253A"/>
    <w:rsid w:val="00EC667B"/>
    <w:rsid w:val="00EC6EB3"/>
    <w:rsid w:val="00EE1D99"/>
    <w:rsid w:val="00EE68B8"/>
    <w:rsid w:val="00EE6BBA"/>
    <w:rsid w:val="00EF3C3E"/>
    <w:rsid w:val="00EF69FC"/>
    <w:rsid w:val="00F011CC"/>
    <w:rsid w:val="00F069EF"/>
    <w:rsid w:val="00F16EB0"/>
    <w:rsid w:val="00F2043C"/>
    <w:rsid w:val="00F34A9A"/>
    <w:rsid w:val="00F37855"/>
    <w:rsid w:val="00F4156B"/>
    <w:rsid w:val="00F45304"/>
    <w:rsid w:val="00F53ACA"/>
    <w:rsid w:val="00F64290"/>
    <w:rsid w:val="00F65704"/>
    <w:rsid w:val="00F65E36"/>
    <w:rsid w:val="00F70300"/>
    <w:rsid w:val="00F71774"/>
    <w:rsid w:val="00F732FB"/>
    <w:rsid w:val="00F76A54"/>
    <w:rsid w:val="00F76F24"/>
    <w:rsid w:val="00F8373F"/>
    <w:rsid w:val="00F92B40"/>
    <w:rsid w:val="00F94DA8"/>
    <w:rsid w:val="00F97FFB"/>
    <w:rsid w:val="00FB057A"/>
    <w:rsid w:val="00FB619F"/>
    <w:rsid w:val="00FC1E25"/>
    <w:rsid w:val="00FC38F2"/>
    <w:rsid w:val="00FC41D0"/>
    <w:rsid w:val="00FD02AC"/>
    <w:rsid w:val="00FD2219"/>
    <w:rsid w:val="00FE0CBC"/>
    <w:rsid w:val="00FE1D96"/>
    <w:rsid w:val="00FE481C"/>
    <w:rsid w:val="00FF49DB"/>
    <w:rsid w:val="00FF6E5B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8B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link w:val="ab"/>
    <w:pPr>
      <w:framePr w:hSpace="142" w:wrap="around" w:vAnchor="text" w:hAnchor="margin" w:x="99" w:y="170"/>
      <w:autoSpaceDE w:val="0"/>
      <w:autoSpaceDN w:val="0"/>
      <w:adjustRightInd w:val="0"/>
    </w:pPr>
    <w:rPr>
      <w:rFonts w:ascii="ＭＳ 明朝" w:hAnsi="MS Sans Serif"/>
      <w:b/>
      <w:bCs/>
      <w:sz w:val="18"/>
    </w:rPr>
  </w:style>
  <w:style w:type="paragraph" w:styleId="ac">
    <w:name w:val="Revision"/>
    <w:hidden/>
    <w:uiPriority w:val="99"/>
    <w:semiHidden/>
    <w:rsid w:val="005C2663"/>
    <w:rPr>
      <w:kern w:val="2"/>
      <w:sz w:val="21"/>
    </w:rPr>
  </w:style>
  <w:style w:type="character" w:customStyle="1" w:styleId="ab">
    <w:name w:val="本文 (文字)"/>
    <w:link w:val="aa"/>
    <w:rsid w:val="00BF3420"/>
    <w:rPr>
      <w:rFonts w:ascii="ＭＳ 明朝" w:hAnsi="MS Sans Serif"/>
      <w:b/>
      <w:bCs/>
      <w:kern w:val="2"/>
      <w:sz w:val="18"/>
    </w:rPr>
  </w:style>
  <w:style w:type="table" w:styleId="ad">
    <w:name w:val="Table Grid"/>
    <w:basedOn w:val="a1"/>
    <w:uiPriority w:val="39"/>
    <w:rsid w:val="00BF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_oda\&#12487;&#12473;&#12463;&#12488;&#12483;&#12503;\&#12501;&#12455;&#12525;&#12540;&#25512;&#34214;&#26360;(2008.7&#25913;&#2345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フェロー推薦書(2008.7改定）.dot</Template>
  <TotalTime>0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フェロー推薦書</vt:lpstr>
      <vt:lpstr>フェロー推薦書</vt:lpstr>
    </vt:vector>
  </TitlesOfParts>
  <Manager/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フェロー推薦書</dc:title>
  <dc:subject/>
  <dc:creator/>
  <cp:keywords/>
  <cp:lastModifiedBy/>
  <cp:revision>1</cp:revision>
  <cp:lastPrinted>2009-08-25T01:22:00Z</cp:lastPrinted>
  <dcterms:created xsi:type="dcterms:W3CDTF">2021-06-14T07:07:00Z</dcterms:created>
  <dcterms:modified xsi:type="dcterms:W3CDTF">2025-08-08T01:32:00Z</dcterms:modified>
</cp:coreProperties>
</file>